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9EEC5" w14:textId="0F21E5D2" w:rsidR="004D4A0B" w:rsidRDefault="00607BDA" w:rsidP="004D4A0B">
      <w:pPr>
        <w:pStyle w:val="Heading1"/>
      </w:pPr>
      <w:bookmarkStart w:id="0" w:name="_Hlk195194315"/>
      <w:r>
        <w:t>Supporting information</w:t>
      </w:r>
    </w:p>
    <w:bookmarkEnd w:id="0"/>
    <w:p w14:paraId="503BA705" w14:textId="44E5D748" w:rsidR="004D4A0B" w:rsidRPr="007B4B52" w:rsidRDefault="00C06B07" w:rsidP="004D4A0B">
      <w:pPr>
        <w:pStyle w:val="Header"/>
      </w:pPr>
      <w:r>
        <w:t xml:space="preserve">Please use this document to provide useful </w:t>
      </w:r>
      <w:r w:rsidR="004D4A0B" w:rsidRPr="007B4B52">
        <w:t xml:space="preserve">information to support an </w:t>
      </w:r>
      <w:r w:rsidR="004D4A0B" w:rsidRPr="00052912">
        <w:rPr>
          <w:b/>
          <w:bCs/>
        </w:rPr>
        <w:t>ASD</w:t>
      </w:r>
      <w:r w:rsidR="004D4A0B" w:rsidRPr="007B4B52">
        <w:t xml:space="preserve"> assessment request</w:t>
      </w:r>
      <w:r w:rsidR="004D4A0B">
        <w:t xml:space="preserve"> (over 5s)</w:t>
      </w:r>
    </w:p>
    <w:p w14:paraId="21474750" w14:textId="77777777" w:rsidR="00607BDA" w:rsidRDefault="00607BDA" w:rsidP="00607BDA">
      <w:pPr>
        <w:spacing w:line="276" w:lineRule="auto"/>
        <w:rPr>
          <w:rFonts w:cstheme="minorHAnsi"/>
          <w:szCs w:val="24"/>
        </w:rPr>
      </w:pPr>
    </w:p>
    <w:p w14:paraId="59FC67E0" w14:textId="1FA4EB13" w:rsidR="00607BDA" w:rsidRPr="00607BDA" w:rsidRDefault="00607BDA" w:rsidP="00607BDA">
      <w:pPr>
        <w:spacing w:line="276" w:lineRule="auto"/>
        <w:rPr>
          <w:rFonts w:cstheme="minorHAnsi"/>
          <w:b/>
          <w:bCs/>
          <w:szCs w:val="24"/>
        </w:rPr>
      </w:pPr>
      <w:bookmarkStart w:id="1" w:name="_Hlk195194337"/>
      <w:r w:rsidRPr="00607BDA">
        <w:rPr>
          <w:rFonts w:cstheme="minorHAnsi"/>
          <w:b/>
          <w:bCs/>
          <w:szCs w:val="24"/>
        </w:rPr>
        <w:t>Date:</w:t>
      </w:r>
      <w:r>
        <w:rPr>
          <w:rFonts w:cstheme="minorHAnsi"/>
          <w:b/>
          <w:bCs/>
          <w:szCs w:val="24"/>
        </w:rPr>
        <w:t xml:space="preserve"> </w:t>
      </w:r>
      <w:sdt>
        <w:sdtPr>
          <w:rPr>
            <w:rFonts w:cstheme="minorHAnsi"/>
            <w:b/>
            <w:bCs/>
            <w:szCs w:val="24"/>
          </w:rPr>
          <w:alias w:val="Document date"/>
          <w:tag w:val="Document date"/>
          <w:id w:val="618957164"/>
          <w:lock w:val="sdtLocked"/>
          <w:placeholder>
            <w:docPart w:val="DefaultPlaceholder_-1854013437"/>
          </w:placeholder>
          <w:showingPlcHdr/>
          <w:date>
            <w:dateFormat w:val="dd/MM/yyyy"/>
            <w:lid w:val="en-GB"/>
            <w:storeMappedDataAs w:val="dateTime"/>
            <w:calendar w:val="gregorian"/>
          </w:date>
        </w:sdtPr>
        <w:sdtContent>
          <w:r w:rsidR="0079206E" w:rsidRPr="0079206E">
            <w:rPr>
              <w:rStyle w:val="PlaceholderText"/>
              <w:b/>
              <w:bCs/>
              <w:highlight w:val="lightGray"/>
            </w:rPr>
            <w:t>Click or tap to enter a date.</w:t>
          </w:r>
        </w:sdtContent>
      </w:sdt>
    </w:p>
    <w:p w14:paraId="7718391B" w14:textId="77777777" w:rsidR="00607BDA" w:rsidRDefault="00607BDA" w:rsidP="00607BDA">
      <w:pPr>
        <w:spacing w:line="276" w:lineRule="auto"/>
        <w:rPr>
          <w:rFonts w:cstheme="minorHAnsi"/>
          <w:szCs w:val="24"/>
        </w:rPr>
      </w:pPr>
    </w:p>
    <w:p w14:paraId="012FD3FC" w14:textId="46EEC188" w:rsidR="004C6EC7" w:rsidRDefault="00607BDA" w:rsidP="00607BDA">
      <w:pPr>
        <w:pStyle w:val="Heading2"/>
        <w:spacing w:line="276" w:lineRule="auto"/>
      </w:pPr>
      <w:r>
        <w:t>Name of person providing the information:</w:t>
      </w:r>
    </w:p>
    <w:p w14:paraId="5C0521BA" w14:textId="1F912ED3" w:rsidR="00607BDA" w:rsidRDefault="00607BDA" w:rsidP="00607BDA">
      <w:pPr>
        <w:spacing w:line="276" w:lineRule="auto"/>
        <w:rPr>
          <w:b/>
          <w:bCs/>
        </w:rPr>
      </w:pPr>
      <w:r w:rsidRPr="00607BDA">
        <w:rPr>
          <w:b/>
          <w:bCs/>
        </w:rPr>
        <w:t>Professional:</w:t>
      </w:r>
      <w:r>
        <w:rPr>
          <w:b/>
          <w:bCs/>
        </w:rPr>
        <w:t xml:space="preserve"> </w:t>
      </w:r>
      <w:sdt>
        <w:sdtPr>
          <w:alias w:val="Professional name"/>
          <w:tag w:val="Professional name"/>
          <w:id w:val="-2091149291"/>
          <w:lock w:val="sdtLocked"/>
          <w:placeholder>
            <w:docPart w:val="DefaultPlaceholder_-1854013440"/>
          </w:placeholder>
          <w:showingPlcHdr/>
          <w:text/>
        </w:sdtPr>
        <w:sdtContent>
          <w:r w:rsidR="00AE58E1" w:rsidRPr="00AE58E1">
            <w:rPr>
              <w:rStyle w:val="PlaceholderText"/>
              <w:color w:val="auto"/>
            </w:rPr>
            <w:t>Click or tap here to enter text.</w:t>
          </w:r>
        </w:sdtContent>
      </w:sdt>
    </w:p>
    <w:p w14:paraId="0A21F4E2" w14:textId="0FCA2973" w:rsidR="00607BDA" w:rsidRDefault="00607BDA" w:rsidP="00607BDA">
      <w:pPr>
        <w:spacing w:line="276" w:lineRule="auto"/>
        <w:rPr>
          <w:b/>
          <w:bCs/>
        </w:rPr>
      </w:pPr>
      <w:r>
        <w:rPr>
          <w:b/>
          <w:bCs/>
        </w:rPr>
        <w:t xml:space="preserve">Role: </w:t>
      </w:r>
      <w:sdt>
        <w:sdtPr>
          <w:alias w:val="Professional role"/>
          <w:tag w:val="Professional role"/>
          <w:id w:val="-1153746816"/>
          <w:lock w:val="sdtLocked"/>
          <w:placeholder>
            <w:docPart w:val="657CF8E636054E56900C30C2523F37CC"/>
          </w:placeholder>
          <w:showingPlcHdr/>
          <w:text/>
        </w:sdtPr>
        <w:sdtContent>
          <w:r w:rsidR="00AE58E1" w:rsidRPr="004A1EFF">
            <w:rPr>
              <w:rStyle w:val="PlaceholderText"/>
              <w:color w:val="auto"/>
              <w:highlight w:val="lightGray"/>
            </w:rPr>
            <w:t>Click or tap here to enter text.</w:t>
          </w:r>
        </w:sdtContent>
      </w:sdt>
    </w:p>
    <w:p w14:paraId="66AB53B7" w14:textId="77777777" w:rsidR="00607BDA" w:rsidRPr="00607BDA" w:rsidRDefault="00607BDA" w:rsidP="00607BDA">
      <w:pPr>
        <w:spacing w:line="276" w:lineRule="auto"/>
        <w:rPr>
          <w:b/>
          <w:bCs/>
        </w:rPr>
      </w:pPr>
    </w:p>
    <w:p w14:paraId="222299B3" w14:textId="563BA02D" w:rsidR="00877ACE" w:rsidRDefault="00607BDA" w:rsidP="00607BDA">
      <w:pPr>
        <w:spacing w:line="276" w:lineRule="auto"/>
        <w:rPr>
          <w:b/>
          <w:bCs/>
        </w:rPr>
      </w:pPr>
      <w:r w:rsidRPr="00607BDA">
        <w:rPr>
          <w:b/>
          <w:bCs/>
        </w:rPr>
        <w:t>Parent or carer</w:t>
      </w:r>
      <w:r>
        <w:rPr>
          <w:b/>
          <w:bCs/>
        </w:rPr>
        <w:t xml:space="preserve">: </w:t>
      </w:r>
      <w:sdt>
        <w:sdtPr>
          <w:rPr>
            <w:b/>
            <w:bCs/>
          </w:rPr>
          <w:alias w:val="Parent or carer name"/>
          <w:tag w:val="Parent or carer name"/>
          <w:id w:val="-1972356933"/>
          <w:lock w:val="sdtLocked"/>
          <w:placeholder>
            <w:docPart w:val="02D4F447916140F9BD09C7A45C3A0FAB"/>
          </w:placeholder>
          <w:showingPlcHdr/>
          <w:text/>
        </w:sdtPr>
        <w:sdtContent>
          <w:r w:rsidRPr="00607BDA">
            <w:rPr>
              <w:rStyle w:val="PlaceholderText"/>
              <w:color w:val="auto"/>
              <w:highlight w:val="lightGray"/>
            </w:rPr>
            <w:t>Click or tap here to enter text.</w:t>
          </w:r>
        </w:sdtContent>
      </w:sdt>
    </w:p>
    <w:p w14:paraId="7EB4F1BA" w14:textId="5C640B30" w:rsidR="00607BDA" w:rsidRPr="00607BDA" w:rsidRDefault="00607BDA" w:rsidP="00607BDA">
      <w:pPr>
        <w:spacing w:line="276" w:lineRule="auto"/>
        <w:rPr>
          <w:b/>
          <w:bCs/>
        </w:rPr>
      </w:pPr>
      <w:r>
        <w:rPr>
          <w:b/>
          <w:bCs/>
        </w:rPr>
        <w:t xml:space="preserve">Relationship to child or young person: </w:t>
      </w:r>
      <w:sdt>
        <w:sdtPr>
          <w:alias w:val="Relationship to child"/>
          <w:tag w:val="Relationship to child"/>
          <w:id w:val="943108087"/>
          <w:lock w:val="sdtLocked"/>
          <w:placeholder>
            <w:docPart w:val="A7E605AF1C2A44F598FA5CC208FBAACA"/>
          </w:placeholder>
          <w:showingPlcHdr/>
          <w:text/>
        </w:sdtPr>
        <w:sdtContent>
          <w:r w:rsidR="00045A5E" w:rsidRPr="00045A5E">
            <w:rPr>
              <w:rStyle w:val="PlaceholderText"/>
              <w:color w:val="auto"/>
              <w:highlight w:val="lightGray"/>
            </w:rPr>
            <w:t>Click or tap here to enter text.</w:t>
          </w:r>
        </w:sdtContent>
      </w:sdt>
    </w:p>
    <w:p w14:paraId="5839761C" w14:textId="77777777" w:rsidR="00877ACE" w:rsidRDefault="00877ACE" w:rsidP="00877ACE"/>
    <w:p w14:paraId="3298AE65" w14:textId="677CAF3E" w:rsidR="00877ACE" w:rsidRDefault="001576FF" w:rsidP="001576FF">
      <w:pPr>
        <w:pStyle w:val="Heading2"/>
      </w:pPr>
      <w:r>
        <w:t>Current strengths and challenges</w:t>
      </w:r>
    </w:p>
    <w:p w14:paraId="7656DE86" w14:textId="356CBBA2" w:rsidR="004D4A0B" w:rsidRPr="004D4A0B" w:rsidRDefault="004D4A0B" w:rsidP="004D4A0B">
      <w:pPr>
        <w:pStyle w:val="NoSpacing"/>
        <w:rPr>
          <w:rFonts w:ascii="Arial" w:hAnsi="Arial" w:cs="Arial"/>
          <w:szCs w:val="24"/>
        </w:rPr>
      </w:pPr>
      <w:r w:rsidRPr="004D4A0B">
        <w:rPr>
          <w:rFonts w:ascii="Arial" w:hAnsi="Arial" w:cs="Arial"/>
        </w:rPr>
        <w:t xml:space="preserve">This document </w:t>
      </w:r>
      <w:r w:rsidRPr="004D4A0B">
        <w:rPr>
          <w:rFonts w:ascii="Arial" w:hAnsi="Arial" w:cs="Arial"/>
          <w:sz w:val="24"/>
          <w:szCs w:val="24"/>
        </w:rPr>
        <w:t>is intended to be completed collaboratively,</w:t>
      </w:r>
      <w:r w:rsidRPr="004D4A0B">
        <w:rPr>
          <w:rFonts w:ascii="Arial" w:hAnsi="Arial" w:cs="Arial"/>
          <w:szCs w:val="24"/>
        </w:rPr>
        <w:t xml:space="preserve"> with the </w:t>
      </w:r>
      <w:r w:rsidRPr="004D4A0B">
        <w:rPr>
          <w:rFonts w:ascii="Arial" w:hAnsi="Arial" w:cs="Arial"/>
          <w:sz w:val="24"/>
          <w:szCs w:val="24"/>
        </w:rPr>
        <w:t>school and parent</w:t>
      </w:r>
      <w:r w:rsidRPr="004D4A0B">
        <w:rPr>
          <w:rFonts w:ascii="Arial" w:hAnsi="Arial" w:cs="Arial"/>
          <w:szCs w:val="24"/>
        </w:rPr>
        <w:t xml:space="preserve"> or </w:t>
      </w:r>
      <w:r w:rsidRPr="004D4A0B">
        <w:rPr>
          <w:rFonts w:ascii="Arial" w:hAnsi="Arial" w:cs="Arial"/>
          <w:sz w:val="24"/>
          <w:szCs w:val="24"/>
        </w:rPr>
        <w:t>carer together.</w:t>
      </w:r>
      <w:r>
        <w:rPr>
          <w:rFonts w:ascii="Arial" w:hAnsi="Arial" w:cs="Arial"/>
          <w:sz w:val="24"/>
          <w:szCs w:val="24"/>
        </w:rPr>
        <w:t xml:space="preserve"> </w:t>
      </w:r>
      <w:r w:rsidRPr="004D4A0B">
        <w:rPr>
          <w:rFonts w:ascii="Arial" w:hAnsi="Arial" w:cs="Arial"/>
          <w:sz w:val="24"/>
          <w:szCs w:val="24"/>
        </w:rPr>
        <w:t>Please describe the child using the headings below identifying strengths and any differences.</w:t>
      </w:r>
    </w:p>
    <w:bookmarkEnd w:id="1"/>
    <w:p w14:paraId="5C2AA9B2" w14:textId="77777777" w:rsidR="00877ACE" w:rsidRDefault="00877ACE" w:rsidP="00877ACE"/>
    <w:p w14:paraId="49EB624D" w14:textId="14661C80" w:rsidR="00877ACE" w:rsidRDefault="001576FF" w:rsidP="001576FF">
      <w:pPr>
        <w:pStyle w:val="Heading3"/>
      </w:pPr>
      <w:r w:rsidRPr="001576FF">
        <w:t>Play or free time</w:t>
      </w:r>
    </w:p>
    <w:p w14:paraId="7F26F640" w14:textId="77777777" w:rsidR="001576FF" w:rsidRDefault="001576FF" w:rsidP="001576FF">
      <w:r>
        <w:t>How does or did the child play? (e.g. creativity, imagination, flexibility, willingness to let others join in)</w:t>
      </w:r>
    </w:p>
    <w:p w14:paraId="06EE9175" w14:textId="77777777" w:rsidR="001576FF" w:rsidRDefault="001576FF" w:rsidP="001576FF"/>
    <w:p w14:paraId="34244D28" w14:textId="307971BC" w:rsidR="001576FF" w:rsidRDefault="001576FF" w:rsidP="001576FF">
      <w:pPr>
        <w:rPr>
          <w:b/>
          <w:bCs/>
        </w:rPr>
      </w:pPr>
      <w:r w:rsidRPr="001576FF">
        <w:rPr>
          <w:b/>
          <w:bCs/>
        </w:rPr>
        <w:t>Parent or carer’s view</w:t>
      </w:r>
      <w:r>
        <w:rPr>
          <w:b/>
          <w:bCs/>
        </w:rPr>
        <w:t xml:space="preserve">: </w:t>
      </w:r>
    </w:p>
    <w:sdt>
      <w:sdtPr>
        <w:alias w:val="Parent or carer's view"/>
        <w:tag w:val="Parent or carer's view"/>
        <w:id w:val="-1591384833"/>
        <w:lock w:val="sdtLocked"/>
        <w:placeholder>
          <w:docPart w:val="DefaultPlaceholder_-1854013440"/>
        </w:placeholder>
        <w:showingPlcHdr/>
        <w:text w:multiLine="1"/>
      </w:sdtPr>
      <w:sdtContent>
        <w:p w14:paraId="14930F30" w14:textId="216D812B" w:rsidR="001576FF" w:rsidRDefault="00CC56A3" w:rsidP="001576FF">
          <w:pPr>
            <w:rPr>
              <w:b/>
              <w:bCs/>
            </w:rPr>
          </w:pPr>
          <w:r w:rsidRPr="00CC56A3">
            <w:rPr>
              <w:rStyle w:val="PlaceholderText"/>
              <w:color w:val="auto"/>
              <w:highlight w:val="lightGray"/>
            </w:rPr>
            <w:t>Click or tap here to enter text.</w:t>
          </w:r>
        </w:p>
      </w:sdtContent>
    </w:sdt>
    <w:p w14:paraId="6BB59747" w14:textId="77777777" w:rsidR="001576FF" w:rsidRDefault="001576FF" w:rsidP="001576FF">
      <w:pPr>
        <w:rPr>
          <w:b/>
          <w:bCs/>
        </w:rPr>
      </w:pPr>
    </w:p>
    <w:p w14:paraId="7F4382DF" w14:textId="77CDB20F" w:rsidR="001576FF" w:rsidRDefault="001576FF" w:rsidP="001576FF">
      <w:pPr>
        <w:rPr>
          <w:b/>
          <w:bCs/>
        </w:rPr>
      </w:pPr>
      <w:r>
        <w:rPr>
          <w:b/>
          <w:bCs/>
        </w:rPr>
        <w:t>Key professional view:</w:t>
      </w:r>
    </w:p>
    <w:sdt>
      <w:sdtPr>
        <w:alias w:val="Key professional view"/>
        <w:tag w:val="Key professional view"/>
        <w:id w:val="-379016018"/>
        <w:lock w:val="sdtLocked"/>
        <w:placeholder>
          <w:docPart w:val="DefaultPlaceholder_-1854013440"/>
        </w:placeholder>
        <w:showingPlcHdr/>
        <w:text w:multiLine="1"/>
      </w:sdtPr>
      <w:sdtContent>
        <w:p w14:paraId="4E614DF9" w14:textId="2CC04B44" w:rsidR="001576FF" w:rsidRPr="00CC56A3" w:rsidRDefault="00CC56A3" w:rsidP="001576FF">
          <w:r w:rsidRPr="00CC56A3">
            <w:rPr>
              <w:rStyle w:val="PlaceholderText"/>
              <w:color w:val="auto"/>
              <w:highlight w:val="lightGray"/>
            </w:rPr>
            <w:t>Click or tap here to enter text.</w:t>
          </w:r>
        </w:p>
      </w:sdtContent>
    </w:sdt>
    <w:p w14:paraId="30C79C1B" w14:textId="77777777" w:rsidR="001576FF" w:rsidRPr="001576FF" w:rsidRDefault="001576FF" w:rsidP="001576FF"/>
    <w:p w14:paraId="20C14BB0" w14:textId="77777777" w:rsidR="00C36D4B" w:rsidRDefault="00C36D4B" w:rsidP="00C36D4B"/>
    <w:p w14:paraId="2D188784" w14:textId="75E30199" w:rsidR="00C36D4B" w:rsidRDefault="00C36D4B" w:rsidP="00C36D4B">
      <w:r>
        <w:t>How does the child manage unstructured time? (e.g. when they are left to play by themselves, free choice time, break / dinner times)</w:t>
      </w:r>
    </w:p>
    <w:p w14:paraId="003AA744" w14:textId="77777777" w:rsidR="00C36D4B" w:rsidRDefault="00C36D4B" w:rsidP="00C36D4B"/>
    <w:p w14:paraId="018F5DF5" w14:textId="77777777" w:rsidR="00CC56A3" w:rsidRDefault="00CC56A3" w:rsidP="00CC56A3">
      <w:pPr>
        <w:rPr>
          <w:b/>
          <w:bCs/>
        </w:rPr>
      </w:pPr>
      <w:r w:rsidRPr="001576FF">
        <w:rPr>
          <w:b/>
          <w:bCs/>
        </w:rPr>
        <w:t>Parent or carer’s view</w:t>
      </w:r>
      <w:r>
        <w:rPr>
          <w:b/>
          <w:bCs/>
        </w:rPr>
        <w:t xml:space="preserve">: </w:t>
      </w:r>
    </w:p>
    <w:sdt>
      <w:sdtPr>
        <w:alias w:val="Parent or carer's view"/>
        <w:tag w:val="Parent or carer's view"/>
        <w:id w:val="1532071648"/>
        <w:placeholder>
          <w:docPart w:val="9EE8DEB5F77D4CE2B2DE8A48652E803F"/>
        </w:placeholder>
        <w:showingPlcHdr/>
        <w:text w:multiLine="1"/>
      </w:sdtPr>
      <w:sdtContent>
        <w:p w14:paraId="741442B0" w14:textId="79C8E031" w:rsidR="00CC56A3" w:rsidRDefault="00CC56A3" w:rsidP="00CC56A3">
          <w:pPr>
            <w:rPr>
              <w:b/>
              <w:bCs/>
            </w:rPr>
          </w:pPr>
          <w:r w:rsidRPr="00CC56A3">
            <w:rPr>
              <w:rStyle w:val="PlaceholderText"/>
              <w:color w:val="auto"/>
              <w:highlight w:val="lightGray"/>
            </w:rPr>
            <w:t>Click or tap here to enter text.</w:t>
          </w:r>
        </w:p>
      </w:sdtContent>
    </w:sdt>
    <w:p w14:paraId="484F4D1A" w14:textId="77777777" w:rsidR="00CC56A3" w:rsidRDefault="00CC56A3" w:rsidP="00CC56A3">
      <w:pPr>
        <w:rPr>
          <w:b/>
          <w:bCs/>
        </w:rPr>
      </w:pPr>
    </w:p>
    <w:p w14:paraId="254DCADE" w14:textId="77777777" w:rsidR="00CC56A3" w:rsidRDefault="00CC56A3" w:rsidP="00CC56A3">
      <w:pPr>
        <w:rPr>
          <w:b/>
          <w:bCs/>
        </w:rPr>
      </w:pPr>
      <w:r>
        <w:rPr>
          <w:b/>
          <w:bCs/>
        </w:rPr>
        <w:t>Key professional view:</w:t>
      </w:r>
    </w:p>
    <w:sdt>
      <w:sdtPr>
        <w:alias w:val="Key professional view"/>
        <w:tag w:val="Key professional view"/>
        <w:id w:val="-1902818017"/>
        <w:placeholder>
          <w:docPart w:val="9EE8DEB5F77D4CE2B2DE8A48652E803F"/>
        </w:placeholder>
        <w:showingPlcHdr/>
        <w:text w:multiLine="1"/>
      </w:sdtPr>
      <w:sdtContent>
        <w:p w14:paraId="346C7A1F" w14:textId="77777777" w:rsidR="00CC56A3" w:rsidRPr="00CC56A3" w:rsidRDefault="00CC56A3" w:rsidP="00CC56A3">
          <w:r w:rsidRPr="00CC56A3">
            <w:rPr>
              <w:rStyle w:val="PlaceholderText"/>
              <w:color w:val="auto"/>
              <w:highlight w:val="lightGray"/>
            </w:rPr>
            <w:t>Click or tap here to enter text.</w:t>
          </w:r>
        </w:p>
      </w:sdtContent>
    </w:sdt>
    <w:p w14:paraId="6C7DAA6B" w14:textId="77777777" w:rsidR="00C36D4B" w:rsidRDefault="00C36D4B" w:rsidP="00C36D4B"/>
    <w:p w14:paraId="1F822CFC" w14:textId="77777777" w:rsidR="004D4A0B" w:rsidRDefault="004D4A0B" w:rsidP="00C36D4B"/>
    <w:p w14:paraId="27418D65" w14:textId="77777777" w:rsidR="004D4A0B" w:rsidRDefault="004D4A0B" w:rsidP="00C36D4B"/>
    <w:p w14:paraId="03507618" w14:textId="77777777" w:rsidR="004D4A0B" w:rsidRDefault="004D4A0B" w:rsidP="00C36D4B"/>
    <w:p w14:paraId="0B31D56A" w14:textId="40CF3369" w:rsidR="00C36D4B" w:rsidRDefault="00C36D4B" w:rsidP="00C36D4B">
      <w:r>
        <w:lastRenderedPageBreak/>
        <w:t>What is the child interested in?</w:t>
      </w:r>
    </w:p>
    <w:p w14:paraId="765354A4" w14:textId="77777777" w:rsidR="00C36D4B" w:rsidRDefault="00C36D4B" w:rsidP="00C36D4B"/>
    <w:p w14:paraId="490C56B5" w14:textId="77777777" w:rsidR="00CC56A3" w:rsidRDefault="00CC56A3" w:rsidP="00CC56A3">
      <w:pPr>
        <w:rPr>
          <w:b/>
          <w:bCs/>
        </w:rPr>
      </w:pPr>
      <w:r w:rsidRPr="001576FF">
        <w:rPr>
          <w:b/>
          <w:bCs/>
        </w:rPr>
        <w:t>Parent or carer’s view</w:t>
      </w:r>
      <w:r>
        <w:rPr>
          <w:b/>
          <w:bCs/>
        </w:rPr>
        <w:t xml:space="preserve">: </w:t>
      </w:r>
    </w:p>
    <w:sdt>
      <w:sdtPr>
        <w:alias w:val="Parent or carer's view"/>
        <w:tag w:val="Parent or carer's view"/>
        <w:id w:val="1137680929"/>
        <w:placeholder>
          <w:docPart w:val="28B24D1802DE4CEBB76CF9DE1788818B"/>
        </w:placeholder>
        <w:showingPlcHdr/>
        <w:text w:multiLine="1"/>
      </w:sdtPr>
      <w:sdtContent>
        <w:p w14:paraId="79674155" w14:textId="7C77D5F5" w:rsidR="00CC56A3" w:rsidRDefault="00CC56A3" w:rsidP="00CC56A3">
          <w:pPr>
            <w:rPr>
              <w:b/>
              <w:bCs/>
            </w:rPr>
          </w:pPr>
          <w:r w:rsidRPr="00CC56A3">
            <w:rPr>
              <w:rStyle w:val="PlaceholderText"/>
              <w:color w:val="auto"/>
              <w:highlight w:val="lightGray"/>
            </w:rPr>
            <w:t>Click or tap here to enter text.</w:t>
          </w:r>
        </w:p>
      </w:sdtContent>
    </w:sdt>
    <w:p w14:paraId="09424315" w14:textId="77777777" w:rsidR="00CC56A3" w:rsidRDefault="00CC56A3" w:rsidP="00CC56A3">
      <w:pPr>
        <w:rPr>
          <w:b/>
          <w:bCs/>
        </w:rPr>
      </w:pPr>
    </w:p>
    <w:p w14:paraId="4E143101" w14:textId="77777777" w:rsidR="00CC56A3" w:rsidRDefault="00CC56A3" w:rsidP="00CC56A3">
      <w:pPr>
        <w:rPr>
          <w:b/>
          <w:bCs/>
        </w:rPr>
      </w:pPr>
      <w:r>
        <w:rPr>
          <w:b/>
          <w:bCs/>
        </w:rPr>
        <w:t>Key professional view:</w:t>
      </w:r>
    </w:p>
    <w:sdt>
      <w:sdtPr>
        <w:alias w:val="Key professional view"/>
        <w:tag w:val="Key professional view"/>
        <w:id w:val="969556775"/>
        <w:placeholder>
          <w:docPart w:val="28B24D1802DE4CEBB76CF9DE1788818B"/>
        </w:placeholder>
        <w:showingPlcHdr/>
        <w:text w:multiLine="1"/>
      </w:sdtPr>
      <w:sdtContent>
        <w:p w14:paraId="77A8CBED" w14:textId="77777777" w:rsidR="00CC56A3" w:rsidRPr="00CC56A3" w:rsidRDefault="00CC56A3" w:rsidP="00CC56A3">
          <w:r w:rsidRPr="00CC56A3">
            <w:rPr>
              <w:rStyle w:val="PlaceholderText"/>
              <w:color w:val="auto"/>
              <w:highlight w:val="lightGray"/>
            </w:rPr>
            <w:t>Click or tap here to enter text.</w:t>
          </w:r>
        </w:p>
      </w:sdtContent>
    </w:sdt>
    <w:p w14:paraId="70A16B0F" w14:textId="77777777" w:rsidR="00C36D4B" w:rsidRDefault="00C36D4B" w:rsidP="00C36D4B"/>
    <w:p w14:paraId="11D4E9E0" w14:textId="77777777" w:rsidR="00C36D4B" w:rsidRDefault="00C36D4B" w:rsidP="00C36D4B"/>
    <w:p w14:paraId="02A45210" w14:textId="301CE9DA" w:rsidR="00877ACE" w:rsidRDefault="00C36D4B" w:rsidP="00C36D4B">
      <w:r>
        <w:t>How does the child respond to routines and rules? (e.g. do they like to have routines, how are they if routines change, how are they with following rules or others breaking rules)</w:t>
      </w:r>
    </w:p>
    <w:p w14:paraId="767E11F6" w14:textId="77777777" w:rsidR="00C36D4B" w:rsidRDefault="00C36D4B" w:rsidP="00C36D4B"/>
    <w:p w14:paraId="5346B750" w14:textId="77777777" w:rsidR="00E46CCB" w:rsidRDefault="00E46CCB" w:rsidP="00E46CCB">
      <w:pPr>
        <w:rPr>
          <w:b/>
          <w:bCs/>
        </w:rPr>
      </w:pPr>
      <w:r w:rsidRPr="001576FF">
        <w:rPr>
          <w:b/>
          <w:bCs/>
        </w:rPr>
        <w:t>Parent or carer’s view</w:t>
      </w:r>
      <w:r>
        <w:rPr>
          <w:b/>
          <w:bCs/>
        </w:rPr>
        <w:t xml:space="preserve">: </w:t>
      </w:r>
    </w:p>
    <w:sdt>
      <w:sdtPr>
        <w:alias w:val="Parent or carer's view"/>
        <w:tag w:val="Parent or carer's view"/>
        <w:id w:val="-638102272"/>
        <w:placeholder>
          <w:docPart w:val="6356C6DCC7494FE3B87C8109DF687F59"/>
        </w:placeholder>
        <w:showingPlcHdr/>
        <w:text w:multiLine="1"/>
      </w:sdtPr>
      <w:sdtContent>
        <w:p w14:paraId="5AF362C2" w14:textId="21933C66" w:rsidR="00E46CCB" w:rsidRDefault="00E46CCB" w:rsidP="00E46CCB">
          <w:pPr>
            <w:rPr>
              <w:b/>
              <w:bCs/>
            </w:rPr>
          </w:pPr>
          <w:r w:rsidRPr="00CC56A3">
            <w:rPr>
              <w:rStyle w:val="PlaceholderText"/>
              <w:color w:val="auto"/>
              <w:highlight w:val="lightGray"/>
            </w:rPr>
            <w:t>Click or tap here to enter text.</w:t>
          </w:r>
        </w:p>
      </w:sdtContent>
    </w:sdt>
    <w:p w14:paraId="46209F7E" w14:textId="77777777" w:rsidR="00E46CCB" w:rsidRDefault="00E46CCB" w:rsidP="00E46CCB">
      <w:pPr>
        <w:rPr>
          <w:b/>
          <w:bCs/>
        </w:rPr>
      </w:pPr>
    </w:p>
    <w:p w14:paraId="6C9377A4" w14:textId="77777777" w:rsidR="00E46CCB" w:rsidRDefault="00E46CCB" w:rsidP="00E46CCB">
      <w:pPr>
        <w:rPr>
          <w:b/>
          <w:bCs/>
        </w:rPr>
      </w:pPr>
      <w:r>
        <w:rPr>
          <w:b/>
          <w:bCs/>
        </w:rPr>
        <w:t>Key professional view:</w:t>
      </w:r>
    </w:p>
    <w:sdt>
      <w:sdtPr>
        <w:alias w:val="Key professional view"/>
        <w:tag w:val="Key professional view"/>
        <w:id w:val="980815175"/>
        <w:placeholder>
          <w:docPart w:val="6356C6DCC7494FE3B87C8109DF687F59"/>
        </w:placeholder>
        <w:showingPlcHdr/>
        <w:text w:multiLine="1"/>
      </w:sdtPr>
      <w:sdtContent>
        <w:p w14:paraId="7061CABB" w14:textId="77777777" w:rsidR="00E46CCB" w:rsidRPr="00CC56A3" w:rsidRDefault="00E46CCB" w:rsidP="00E46CCB">
          <w:r w:rsidRPr="00CC56A3">
            <w:rPr>
              <w:rStyle w:val="PlaceholderText"/>
              <w:color w:val="auto"/>
              <w:highlight w:val="lightGray"/>
            </w:rPr>
            <w:t>Click or tap here to enter text.</w:t>
          </w:r>
        </w:p>
      </w:sdtContent>
    </w:sdt>
    <w:p w14:paraId="2ED8464D" w14:textId="77777777" w:rsidR="00C36D4B" w:rsidRDefault="00C36D4B" w:rsidP="00C36D4B"/>
    <w:p w14:paraId="402B904C" w14:textId="1CDB2AC9" w:rsidR="00877ACE" w:rsidRDefault="00E93B51" w:rsidP="00E93B51">
      <w:pPr>
        <w:pStyle w:val="Heading3"/>
      </w:pPr>
      <w:r>
        <w:t>Interaction with others</w:t>
      </w:r>
    </w:p>
    <w:p w14:paraId="66A0F66A" w14:textId="77777777" w:rsidR="00E93B51" w:rsidRDefault="00E93B51" w:rsidP="00E93B51">
      <w:r>
        <w:t>How does the child interact with peer group? (e.g. ability to approach others, join in, appropriateness of response, ability to allow others to take the lead, flexibility)</w:t>
      </w:r>
    </w:p>
    <w:p w14:paraId="19471C74" w14:textId="77777777" w:rsidR="00E93B51" w:rsidRDefault="00E93B51" w:rsidP="00E93B51">
      <w:pPr>
        <w:rPr>
          <w:b/>
          <w:bCs/>
        </w:rPr>
      </w:pPr>
    </w:p>
    <w:p w14:paraId="7662831B" w14:textId="77777777" w:rsidR="00E46CCB" w:rsidRDefault="00E46CCB" w:rsidP="00E46CCB">
      <w:pPr>
        <w:rPr>
          <w:b/>
          <w:bCs/>
        </w:rPr>
      </w:pPr>
      <w:r w:rsidRPr="001576FF">
        <w:rPr>
          <w:b/>
          <w:bCs/>
        </w:rPr>
        <w:t>Parent or carer’s view</w:t>
      </w:r>
      <w:r>
        <w:rPr>
          <w:b/>
          <w:bCs/>
        </w:rPr>
        <w:t xml:space="preserve">: </w:t>
      </w:r>
    </w:p>
    <w:sdt>
      <w:sdtPr>
        <w:alias w:val="Parent or carer's view"/>
        <w:tag w:val="Parent or carer's view"/>
        <w:id w:val="656190654"/>
        <w:placeholder>
          <w:docPart w:val="80A12904639C4BCFB49D58682742334A"/>
        </w:placeholder>
        <w:showingPlcHdr/>
        <w:text w:multiLine="1"/>
      </w:sdtPr>
      <w:sdtContent>
        <w:p w14:paraId="3C4C960D" w14:textId="0AAF331D" w:rsidR="00E46CCB" w:rsidRDefault="00E46CCB" w:rsidP="00E46CCB">
          <w:pPr>
            <w:rPr>
              <w:b/>
              <w:bCs/>
            </w:rPr>
          </w:pPr>
          <w:r w:rsidRPr="00CC56A3">
            <w:rPr>
              <w:rStyle w:val="PlaceholderText"/>
              <w:color w:val="auto"/>
              <w:highlight w:val="lightGray"/>
            </w:rPr>
            <w:t>Click or tap here to enter text.</w:t>
          </w:r>
        </w:p>
      </w:sdtContent>
    </w:sdt>
    <w:p w14:paraId="61253249" w14:textId="77777777" w:rsidR="00E46CCB" w:rsidRDefault="00E46CCB" w:rsidP="00E46CCB">
      <w:pPr>
        <w:rPr>
          <w:b/>
          <w:bCs/>
        </w:rPr>
      </w:pPr>
    </w:p>
    <w:p w14:paraId="6B06F1E2" w14:textId="77777777" w:rsidR="00E46CCB" w:rsidRDefault="00E46CCB" w:rsidP="00E46CCB">
      <w:pPr>
        <w:rPr>
          <w:b/>
          <w:bCs/>
        </w:rPr>
      </w:pPr>
      <w:r>
        <w:rPr>
          <w:b/>
          <w:bCs/>
        </w:rPr>
        <w:t>Key professional view:</w:t>
      </w:r>
    </w:p>
    <w:sdt>
      <w:sdtPr>
        <w:alias w:val="Key professional view"/>
        <w:tag w:val="Key professional view"/>
        <w:id w:val="1650551944"/>
        <w:placeholder>
          <w:docPart w:val="80A12904639C4BCFB49D58682742334A"/>
        </w:placeholder>
        <w:showingPlcHdr/>
        <w:text w:multiLine="1"/>
      </w:sdtPr>
      <w:sdtContent>
        <w:p w14:paraId="047A635E" w14:textId="77777777" w:rsidR="00E46CCB" w:rsidRPr="00CC56A3" w:rsidRDefault="00E46CCB" w:rsidP="00E46CCB">
          <w:r w:rsidRPr="00CC56A3">
            <w:rPr>
              <w:rStyle w:val="PlaceholderText"/>
              <w:color w:val="auto"/>
              <w:highlight w:val="lightGray"/>
            </w:rPr>
            <w:t>Click or tap here to enter text.</w:t>
          </w:r>
        </w:p>
      </w:sdtContent>
    </w:sdt>
    <w:p w14:paraId="2C40F9AE" w14:textId="77777777" w:rsidR="00E93B51" w:rsidRDefault="00E93B51" w:rsidP="00E93B51"/>
    <w:p w14:paraId="481A2BE1" w14:textId="77777777" w:rsidR="00E93B51" w:rsidRDefault="00E93B51" w:rsidP="00E93B51"/>
    <w:p w14:paraId="2F123BBE" w14:textId="77777777" w:rsidR="00E93B51" w:rsidRDefault="00E93B51" w:rsidP="00E93B51">
      <w:r>
        <w:t>Describe the child’s friendships. (e.g. do they show an interest in others, respond to others, play constructively, number of friends, ability to maintain friendships)</w:t>
      </w:r>
    </w:p>
    <w:p w14:paraId="2CEFAB30" w14:textId="77777777" w:rsidR="00E93B51" w:rsidRDefault="00E93B51" w:rsidP="00E93B51"/>
    <w:p w14:paraId="35144249" w14:textId="77777777" w:rsidR="00D65E9B" w:rsidRDefault="00D65E9B" w:rsidP="00D65E9B">
      <w:pPr>
        <w:rPr>
          <w:b/>
          <w:bCs/>
        </w:rPr>
      </w:pPr>
      <w:r w:rsidRPr="001576FF">
        <w:rPr>
          <w:b/>
          <w:bCs/>
        </w:rPr>
        <w:t>Parent or carer’s view</w:t>
      </w:r>
      <w:r>
        <w:rPr>
          <w:b/>
          <w:bCs/>
        </w:rPr>
        <w:t xml:space="preserve">: </w:t>
      </w:r>
    </w:p>
    <w:sdt>
      <w:sdtPr>
        <w:alias w:val="Parent or carer's view"/>
        <w:tag w:val="Parent or carer's view"/>
        <w:id w:val="1731882569"/>
        <w:placeholder>
          <w:docPart w:val="C72AA4FCE7A7403B9097F2084E35A46C"/>
        </w:placeholder>
        <w:showingPlcHdr/>
        <w:text w:multiLine="1"/>
      </w:sdtPr>
      <w:sdtContent>
        <w:p w14:paraId="653FCB1A" w14:textId="4C6B366A" w:rsidR="00D65E9B" w:rsidRDefault="00D65E9B" w:rsidP="00D65E9B">
          <w:pPr>
            <w:rPr>
              <w:b/>
              <w:bCs/>
            </w:rPr>
          </w:pPr>
          <w:r w:rsidRPr="00CC56A3">
            <w:rPr>
              <w:rStyle w:val="PlaceholderText"/>
              <w:color w:val="auto"/>
              <w:highlight w:val="lightGray"/>
            </w:rPr>
            <w:t>Click or tap here to enter text.</w:t>
          </w:r>
        </w:p>
      </w:sdtContent>
    </w:sdt>
    <w:p w14:paraId="5B5F8374" w14:textId="77777777" w:rsidR="00D65E9B" w:rsidRDefault="00D65E9B" w:rsidP="00D65E9B">
      <w:pPr>
        <w:rPr>
          <w:b/>
          <w:bCs/>
        </w:rPr>
      </w:pPr>
    </w:p>
    <w:p w14:paraId="7A42DF44" w14:textId="77777777" w:rsidR="00D65E9B" w:rsidRDefault="00D65E9B" w:rsidP="00D65E9B">
      <w:pPr>
        <w:rPr>
          <w:b/>
          <w:bCs/>
        </w:rPr>
      </w:pPr>
      <w:r>
        <w:rPr>
          <w:b/>
          <w:bCs/>
        </w:rPr>
        <w:t>Key professional view:</w:t>
      </w:r>
    </w:p>
    <w:sdt>
      <w:sdtPr>
        <w:alias w:val="Key professional view"/>
        <w:tag w:val="Key professional view"/>
        <w:id w:val="1184091162"/>
        <w:placeholder>
          <w:docPart w:val="C72AA4FCE7A7403B9097F2084E35A46C"/>
        </w:placeholder>
        <w:showingPlcHdr/>
        <w:text w:multiLine="1"/>
      </w:sdtPr>
      <w:sdtContent>
        <w:p w14:paraId="727C23A5" w14:textId="77777777" w:rsidR="00D65E9B" w:rsidRPr="00CC56A3" w:rsidRDefault="00D65E9B" w:rsidP="00D65E9B">
          <w:r w:rsidRPr="00CC56A3">
            <w:rPr>
              <w:rStyle w:val="PlaceholderText"/>
              <w:color w:val="auto"/>
              <w:highlight w:val="lightGray"/>
            </w:rPr>
            <w:t>Click or tap here to enter text.</w:t>
          </w:r>
        </w:p>
      </w:sdtContent>
    </w:sdt>
    <w:p w14:paraId="698ABC2A" w14:textId="77777777" w:rsidR="00E93B51" w:rsidRDefault="00E93B51" w:rsidP="00E93B51"/>
    <w:p w14:paraId="2B831FD1" w14:textId="77777777" w:rsidR="004D4A0B" w:rsidRDefault="004D4A0B" w:rsidP="00E93B51"/>
    <w:p w14:paraId="171E6354" w14:textId="77777777" w:rsidR="004D4A0B" w:rsidRDefault="004D4A0B" w:rsidP="00E93B51"/>
    <w:p w14:paraId="2A613CF6" w14:textId="77777777" w:rsidR="004D4A0B" w:rsidRDefault="004D4A0B" w:rsidP="00E93B51"/>
    <w:p w14:paraId="2CB98A8E" w14:textId="77777777" w:rsidR="004D4A0B" w:rsidRDefault="004D4A0B" w:rsidP="00E93B51"/>
    <w:p w14:paraId="126C2724" w14:textId="77777777" w:rsidR="004D4A0B" w:rsidRDefault="004D4A0B" w:rsidP="00E93B51"/>
    <w:p w14:paraId="0898B4A9" w14:textId="77777777" w:rsidR="004D4A0B" w:rsidRDefault="004D4A0B" w:rsidP="00E93B51"/>
    <w:p w14:paraId="0A6196CA" w14:textId="5A264101" w:rsidR="00E93B51" w:rsidRDefault="00E93B51" w:rsidP="00E93B51">
      <w:r>
        <w:lastRenderedPageBreak/>
        <w:t>How is the child when working with others? (e.g. turn taking, accepting other’s point of view, cooperation)</w:t>
      </w:r>
    </w:p>
    <w:p w14:paraId="5F78A8CB" w14:textId="77777777" w:rsidR="00E93B51" w:rsidRDefault="00E93B51" w:rsidP="00E93B51"/>
    <w:p w14:paraId="7451AAA5" w14:textId="77777777" w:rsidR="00D65E9B" w:rsidRDefault="00D65E9B" w:rsidP="00D65E9B">
      <w:pPr>
        <w:rPr>
          <w:b/>
          <w:bCs/>
        </w:rPr>
      </w:pPr>
      <w:r w:rsidRPr="001576FF">
        <w:rPr>
          <w:b/>
          <w:bCs/>
        </w:rPr>
        <w:t>Parent or carer’s view</w:t>
      </w:r>
      <w:r>
        <w:rPr>
          <w:b/>
          <w:bCs/>
        </w:rPr>
        <w:t xml:space="preserve">: </w:t>
      </w:r>
    </w:p>
    <w:sdt>
      <w:sdtPr>
        <w:alias w:val="Parent or carer's view"/>
        <w:tag w:val="Parent or carer's view"/>
        <w:id w:val="2018270251"/>
        <w:placeholder>
          <w:docPart w:val="17D382C470D84AD5B56C86A8F4A97789"/>
        </w:placeholder>
        <w:showingPlcHdr/>
        <w:text w:multiLine="1"/>
      </w:sdtPr>
      <w:sdtContent>
        <w:p w14:paraId="7C0C637D" w14:textId="602BB787" w:rsidR="00D65E9B" w:rsidRDefault="00D65E9B" w:rsidP="00D65E9B">
          <w:pPr>
            <w:rPr>
              <w:b/>
              <w:bCs/>
            </w:rPr>
          </w:pPr>
          <w:r w:rsidRPr="00CC56A3">
            <w:rPr>
              <w:rStyle w:val="PlaceholderText"/>
              <w:color w:val="auto"/>
              <w:highlight w:val="lightGray"/>
            </w:rPr>
            <w:t>Click or tap here to enter text.</w:t>
          </w:r>
        </w:p>
      </w:sdtContent>
    </w:sdt>
    <w:p w14:paraId="0251B3D1" w14:textId="77777777" w:rsidR="00D65E9B" w:rsidRDefault="00D65E9B" w:rsidP="00D65E9B">
      <w:pPr>
        <w:rPr>
          <w:b/>
          <w:bCs/>
        </w:rPr>
      </w:pPr>
    </w:p>
    <w:p w14:paraId="136C00B7" w14:textId="77777777" w:rsidR="00D65E9B" w:rsidRDefault="00D65E9B" w:rsidP="00D65E9B">
      <w:pPr>
        <w:rPr>
          <w:b/>
          <w:bCs/>
        </w:rPr>
      </w:pPr>
      <w:r>
        <w:rPr>
          <w:b/>
          <w:bCs/>
        </w:rPr>
        <w:t>Key professional view:</w:t>
      </w:r>
    </w:p>
    <w:sdt>
      <w:sdtPr>
        <w:alias w:val="Key professional view"/>
        <w:tag w:val="Key professional view"/>
        <w:id w:val="974029828"/>
        <w:placeholder>
          <w:docPart w:val="17D382C470D84AD5B56C86A8F4A97789"/>
        </w:placeholder>
        <w:showingPlcHdr/>
        <w:text w:multiLine="1"/>
      </w:sdtPr>
      <w:sdtContent>
        <w:p w14:paraId="31643145" w14:textId="77777777" w:rsidR="00D65E9B" w:rsidRPr="00CC56A3" w:rsidRDefault="00D65E9B" w:rsidP="00D65E9B">
          <w:r w:rsidRPr="00CC56A3">
            <w:rPr>
              <w:rStyle w:val="PlaceholderText"/>
              <w:color w:val="auto"/>
              <w:highlight w:val="lightGray"/>
            </w:rPr>
            <w:t>Click or tap here to enter text.</w:t>
          </w:r>
        </w:p>
      </w:sdtContent>
    </w:sdt>
    <w:p w14:paraId="031B0A5B" w14:textId="77777777" w:rsidR="00E93B51" w:rsidRDefault="00E93B51" w:rsidP="00E93B51"/>
    <w:p w14:paraId="679F4E91" w14:textId="77777777" w:rsidR="004D4A0B" w:rsidRDefault="004D4A0B" w:rsidP="00E93B51"/>
    <w:p w14:paraId="77D6DD81" w14:textId="77777777" w:rsidR="00E93B51" w:rsidRDefault="00E93B51" w:rsidP="00E93B51">
      <w:r>
        <w:t>Can the child wait / turn take / queue?</w:t>
      </w:r>
    </w:p>
    <w:p w14:paraId="47CEE5CF" w14:textId="77777777" w:rsidR="00E93B51" w:rsidRDefault="00E93B51" w:rsidP="00E93B51"/>
    <w:p w14:paraId="7C766AB1" w14:textId="77777777" w:rsidR="00D65E9B" w:rsidRDefault="00D65E9B" w:rsidP="00D65E9B">
      <w:pPr>
        <w:rPr>
          <w:b/>
          <w:bCs/>
        </w:rPr>
      </w:pPr>
      <w:r w:rsidRPr="001576FF">
        <w:rPr>
          <w:b/>
          <w:bCs/>
        </w:rPr>
        <w:t>Parent or carer’s view</w:t>
      </w:r>
      <w:r>
        <w:rPr>
          <w:b/>
          <w:bCs/>
        </w:rPr>
        <w:t xml:space="preserve">: </w:t>
      </w:r>
    </w:p>
    <w:sdt>
      <w:sdtPr>
        <w:alias w:val="Parent or carer's view"/>
        <w:tag w:val="Parent or carer's view"/>
        <w:id w:val="920995336"/>
        <w:placeholder>
          <w:docPart w:val="9D79EAF5D95842B0889059BF4DEB7827"/>
        </w:placeholder>
        <w:showingPlcHdr/>
        <w:text w:multiLine="1"/>
      </w:sdtPr>
      <w:sdtContent>
        <w:p w14:paraId="65E7FACA" w14:textId="26C49AB3" w:rsidR="00D65E9B" w:rsidRDefault="00D65E9B" w:rsidP="00D65E9B">
          <w:pPr>
            <w:rPr>
              <w:b/>
              <w:bCs/>
            </w:rPr>
          </w:pPr>
          <w:r w:rsidRPr="00CC56A3">
            <w:rPr>
              <w:rStyle w:val="PlaceholderText"/>
              <w:color w:val="auto"/>
              <w:highlight w:val="lightGray"/>
            </w:rPr>
            <w:t>Click or tap here to enter text.</w:t>
          </w:r>
        </w:p>
      </w:sdtContent>
    </w:sdt>
    <w:p w14:paraId="0F8D0634" w14:textId="77777777" w:rsidR="00D65E9B" w:rsidRDefault="00D65E9B" w:rsidP="00D65E9B">
      <w:pPr>
        <w:rPr>
          <w:b/>
          <w:bCs/>
        </w:rPr>
      </w:pPr>
    </w:p>
    <w:p w14:paraId="3033C52B" w14:textId="77777777" w:rsidR="00D65E9B" w:rsidRDefault="00D65E9B" w:rsidP="00D65E9B">
      <w:pPr>
        <w:rPr>
          <w:b/>
          <w:bCs/>
        </w:rPr>
      </w:pPr>
      <w:r>
        <w:rPr>
          <w:b/>
          <w:bCs/>
        </w:rPr>
        <w:t>Key professional view:</w:t>
      </w:r>
    </w:p>
    <w:sdt>
      <w:sdtPr>
        <w:alias w:val="Key professional view"/>
        <w:tag w:val="Key professional view"/>
        <w:id w:val="-460650784"/>
        <w:placeholder>
          <w:docPart w:val="9D79EAF5D95842B0889059BF4DEB7827"/>
        </w:placeholder>
        <w:showingPlcHdr/>
        <w:text w:multiLine="1"/>
      </w:sdtPr>
      <w:sdtContent>
        <w:p w14:paraId="4D1FD903" w14:textId="77777777" w:rsidR="00D65E9B" w:rsidRPr="00CC56A3" w:rsidRDefault="00D65E9B" w:rsidP="00D65E9B">
          <w:r w:rsidRPr="00CC56A3">
            <w:rPr>
              <w:rStyle w:val="PlaceholderText"/>
              <w:color w:val="auto"/>
              <w:highlight w:val="lightGray"/>
            </w:rPr>
            <w:t>Click or tap here to enter text.</w:t>
          </w:r>
        </w:p>
      </w:sdtContent>
    </w:sdt>
    <w:p w14:paraId="7BA05E83" w14:textId="77777777" w:rsidR="00E93B51" w:rsidRDefault="00E93B51" w:rsidP="00E93B51"/>
    <w:p w14:paraId="4571E32F" w14:textId="77777777" w:rsidR="004D4A0B" w:rsidRDefault="004D4A0B" w:rsidP="00E93B51"/>
    <w:p w14:paraId="5C09DDC9" w14:textId="6CB2426E" w:rsidR="00E93B51" w:rsidRDefault="00E93B51" w:rsidP="00E93B51">
      <w:r>
        <w:t>Do you have any concerns that the child possibly masks</w:t>
      </w:r>
      <w:r w:rsidR="008B6969">
        <w:t xml:space="preserve">, </w:t>
      </w:r>
      <w:r>
        <w:t xml:space="preserve">camouflages or changes their behaviours to compensate in social situations? </w:t>
      </w:r>
      <w:r>
        <w:br/>
        <w:t>(e.g. Mimicking actions and gestures, people pleasing, withdrawing and appearing shy, withholding meltdowns, developing scripts, hiding stims, mirroring behaviours, copying accents or tones of voice and ignoring sensory needs.)</w:t>
      </w:r>
    </w:p>
    <w:p w14:paraId="6A123720" w14:textId="77777777" w:rsidR="00E93B51" w:rsidRDefault="00E93B51" w:rsidP="00E93B51"/>
    <w:p w14:paraId="4B4F7757" w14:textId="77777777" w:rsidR="00D65E9B" w:rsidRDefault="00D65E9B" w:rsidP="00D65E9B">
      <w:pPr>
        <w:rPr>
          <w:b/>
          <w:bCs/>
        </w:rPr>
      </w:pPr>
      <w:r w:rsidRPr="001576FF">
        <w:rPr>
          <w:b/>
          <w:bCs/>
        </w:rPr>
        <w:t>Parent or carer’s view</w:t>
      </w:r>
      <w:r>
        <w:rPr>
          <w:b/>
          <w:bCs/>
        </w:rPr>
        <w:t xml:space="preserve">: </w:t>
      </w:r>
    </w:p>
    <w:sdt>
      <w:sdtPr>
        <w:alias w:val="Parent or carer's view"/>
        <w:tag w:val="Parent or carer's view"/>
        <w:id w:val="357473651"/>
        <w:placeholder>
          <w:docPart w:val="F0C3045ED0064DD39F25C11722F5C60A"/>
        </w:placeholder>
        <w:showingPlcHdr/>
        <w:text w:multiLine="1"/>
      </w:sdtPr>
      <w:sdtContent>
        <w:p w14:paraId="42A22EDB" w14:textId="2EA521F1" w:rsidR="00D65E9B" w:rsidRDefault="00D65E9B" w:rsidP="00D65E9B">
          <w:pPr>
            <w:rPr>
              <w:b/>
              <w:bCs/>
            </w:rPr>
          </w:pPr>
          <w:r w:rsidRPr="00CC56A3">
            <w:rPr>
              <w:rStyle w:val="PlaceholderText"/>
              <w:color w:val="auto"/>
              <w:highlight w:val="lightGray"/>
            </w:rPr>
            <w:t>Click or tap here to enter text.</w:t>
          </w:r>
        </w:p>
      </w:sdtContent>
    </w:sdt>
    <w:p w14:paraId="62EC50C3" w14:textId="77777777" w:rsidR="00D65E9B" w:rsidRDefault="00D65E9B" w:rsidP="00D65E9B">
      <w:pPr>
        <w:rPr>
          <w:b/>
          <w:bCs/>
        </w:rPr>
      </w:pPr>
    </w:p>
    <w:p w14:paraId="1EE33470" w14:textId="77777777" w:rsidR="00D65E9B" w:rsidRDefault="00D65E9B" w:rsidP="00D65E9B">
      <w:pPr>
        <w:rPr>
          <w:b/>
          <w:bCs/>
        </w:rPr>
      </w:pPr>
      <w:r>
        <w:rPr>
          <w:b/>
          <w:bCs/>
        </w:rPr>
        <w:t>Key professional view:</w:t>
      </w:r>
    </w:p>
    <w:sdt>
      <w:sdtPr>
        <w:alias w:val="Key professional view"/>
        <w:tag w:val="Key professional view"/>
        <w:id w:val="-1819715095"/>
        <w:placeholder>
          <w:docPart w:val="F0C3045ED0064DD39F25C11722F5C60A"/>
        </w:placeholder>
        <w:showingPlcHdr/>
        <w:text w:multiLine="1"/>
      </w:sdtPr>
      <w:sdtContent>
        <w:p w14:paraId="0D5F803C" w14:textId="77777777" w:rsidR="00D65E9B" w:rsidRPr="00CC56A3" w:rsidRDefault="00D65E9B" w:rsidP="00D65E9B">
          <w:r w:rsidRPr="00CC56A3">
            <w:rPr>
              <w:rStyle w:val="PlaceholderText"/>
              <w:color w:val="auto"/>
              <w:highlight w:val="lightGray"/>
            </w:rPr>
            <w:t>Click or tap here to enter text.</w:t>
          </w:r>
        </w:p>
      </w:sdtContent>
    </w:sdt>
    <w:p w14:paraId="5E966686" w14:textId="77777777" w:rsidR="004D4A0B" w:rsidRDefault="004D4A0B" w:rsidP="00E93B51"/>
    <w:p w14:paraId="432DD0B3" w14:textId="77777777" w:rsidR="004D4A0B" w:rsidRDefault="004D4A0B" w:rsidP="00E93B51"/>
    <w:p w14:paraId="3E73753C" w14:textId="77777777" w:rsidR="00E93B51" w:rsidRDefault="00E93B51" w:rsidP="00E93B51">
      <w:r>
        <w:t xml:space="preserve">What is the child’s empathy like? </w:t>
      </w:r>
    </w:p>
    <w:p w14:paraId="06FFCC25" w14:textId="199105C5" w:rsidR="00877ACE" w:rsidRDefault="00E93B51" w:rsidP="00E93B51">
      <w:r>
        <w:t>(e.g. ability to understand other’s thought and feelings and respond appropriately.)</w:t>
      </w:r>
    </w:p>
    <w:p w14:paraId="05FBE6FF" w14:textId="77777777" w:rsidR="00E93B51" w:rsidRDefault="00E93B51" w:rsidP="00E93B51"/>
    <w:p w14:paraId="27678D31" w14:textId="77777777" w:rsidR="00D65E9B" w:rsidRDefault="00D65E9B" w:rsidP="00D65E9B">
      <w:pPr>
        <w:rPr>
          <w:b/>
          <w:bCs/>
        </w:rPr>
      </w:pPr>
      <w:r w:rsidRPr="001576FF">
        <w:rPr>
          <w:b/>
          <w:bCs/>
        </w:rPr>
        <w:t>Parent or carer’s view</w:t>
      </w:r>
      <w:r>
        <w:rPr>
          <w:b/>
          <w:bCs/>
        </w:rPr>
        <w:t xml:space="preserve">: </w:t>
      </w:r>
    </w:p>
    <w:sdt>
      <w:sdtPr>
        <w:alias w:val="Parent or carer's view"/>
        <w:tag w:val="Parent or carer's view"/>
        <w:id w:val="2119096643"/>
        <w:placeholder>
          <w:docPart w:val="0CDDB9CEC6D2418FA533E0360419126E"/>
        </w:placeholder>
        <w:showingPlcHdr/>
        <w:text w:multiLine="1"/>
      </w:sdtPr>
      <w:sdtContent>
        <w:p w14:paraId="4AA049D2" w14:textId="77777777" w:rsidR="00D65E9B" w:rsidRDefault="00D65E9B" w:rsidP="00D65E9B">
          <w:pPr>
            <w:rPr>
              <w:b/>
              <w:bCs/>
            </w:rPr>
          </w:pPr>
          <w:r w:rsidRPr="00CC56A3">
            <w:rPr>
              <w:rStyle w:val="PlaceholderText"/>
              <w:color w:val="auto"/>
              <w:highlight w:val="lightGray"/>
            </w:rPr>
            <w:t>Click or tap here to enter text.</w:t>
          </w:r>
        </w:p>
      </w:sdtContent>
    </w:sdt>
    <w:p w14:paraId="023CDFE6" w14:textId="77777777" w:rsidR="00D65E9B" w:rsidRDefault="00D65E9B" w:rsidP="00D65E9B">
      <w:pPr>
        <w:rPr>
          <w:b/>
          <w:bCs/>
        </w:rPr>
      </w:pPr>
    </w:p>
    <w:p w14:paraId="74662F87" w14:textId="77777777" w:rsidR="00D65E9B" w:rsidRDefault="00D65E9B" w:rsidP="00D65E9B">
      <w:pPr>
        <w:rPr>
          <w:b/>
          <w:bCs/>
        </w:rPr>
      </w:pPr>
      <w:r>
        <w:rPr>
          <w:b/>
          <w:bCs/>
        </w:rPr>
        <w:t>Key professional view:</w:t>
      </w:r>
    </w:p>
    <w:sdt>
      <w:sdtPr>
        <w:alias w:val="Key professional view"/>
        <w:tag w:val="Key professional view"/>
        <w:id w:val="937721258"/>
        <w:placeholder>
          <w:docPart w:val="0CDDB9CEC6D2418FA533E0360419126E"/>
        </w:placeholder>
        <w:showingPlcHdr/>
        <w:text w:multiLine="1"/>
      </w:sdtPr>
      <w:sdtContent>
        <w:p w14:paraId="0F3A37FF" w14:textId="2AB26EEB" w:rsidR="00D65E9B" w:rsidRPr="00CC56A3" w:rsidRDefault="00D65E9B" w:rsidP="00D65E9B">
          <w:r w:rsidRPr="00CC56A3">
            <w:rPr>
              <w:rStyle w:val="PlaceholderText"/>
              <w:color w:val="auto"/>
              <w:highlight w:val="lightGray"/>
            </w:rPr>
            <w:t>Click or tap here to enter text.</w:t>
          </w:r>
        </w:p>
      </w:sdtContent>
    </w:sdt>
    <w:p w14:paraId="2614C6E3" w14:textId="09528E3E" w:rsidR="00E93B51" w:rsidRPr="001576FF" w:rsidRDefault="00E93B51" w:rsidP="00E93B51">
      <w:pPr>
        <w:rPr>
          <w:b/>
          <w:bCs/>
        </w:rPr>
      </w:pPr>
    </w:p>
    <w:p w14:paraId="51299EF9" w14:textId="77777777" w:rsidR="00E93B51" w:rsidRDefault="00E93B51" w:rsidP="00E93B51"/>
    <w:p w14:paraId="5B09716A" w14:textId="77777777" w:rsidR="00E93B51" w:rsidRDefault="00E93B51" w:rsidP="00877ACE"/>
    <w:p w14:paraId="7C15184F" w14:textId="77777777" w:rsidR="00E93B51" w:rsidRDefault="00E93B51" w:rsidP="00877ACE"/>
    <w:p w14:paraId="091BD2DC" w14:textId="77777777" w:rsidR="00E93B51" w:rsidRDefault="00E93B51" w:rsidP="00877ACE"/>
    <w:p w14:paraId="37324DB6" w14:textId="77777777" w:rsidR="00E93B51" w:rsidRDefault="00E93B51" w:rsidP="00877ACE">
      <w:pPr>
        <w:sectPr w:rsidR="00E93B51" w:rsidSect="00747D61">
          <w:headerReference w:type="default" r:id="rId8"/>
          <w:footerReference w:type="default" r:id="rId9"/>
          <w:headerReference w:type="first" r:id="rId10"/>
          <w:footerReference w:type="first" r:id="rId11"/>
          <w:pgSz w:w="11901" w:h="16840"/>
          <w:pgMar w:top="1418" w:right="1418" w:bottom="1418" w:left="1418" w:header="709" w:footer="709" w:gutter="0"/>
          <w:cols w:space="708"/>
          <w:titlePg/>
          <w:docGrid w:linePitch="326"/>
        </w:sectPr>
      </w:pPr>
    </w:p>
    <w:p w14:paraId="30D40DED" w14:textId="75A7D65F" w:rsidR="00877ACE" w:rsidRDefault="00E93B51" w:rsidP="00E93B51">
      <w:pPr>
        <w:pStyle w:val="Heading3"/>
      </w:pPr>
      <w:r>
        <w:lastRenderedPageBreak/>
        <w:t>Conversation and language use</w:t>
      </w:r>
    </w:p>
    <w:p w14:paraId="623E1116" w14:textId="77777777" w:rsidR="00E93B51" w:rsidRDefault="00E93B51" w:rsidP="00E93B51">
      <w:r>
        <w:t>Describe the child’s own use of language. (e.g. verbal, non-verbal, selectively mute, formal sounding, accent, intonation)</w:t>
      </w:r>
    </w:p>
    <w:p w14:paraId="00244149" w14:textId="77777777" w:rsidR="00E93B51" w:rsidRDefault="00E93B51" w:rsidP="00E93B51"/>
    <w:p w14:paraId="06C8E1A9" w14:textId="77777777" w:rsidR="00D65E9B" w:rsidRDefault="00D65E9B" w:rsidP="00D65E9B">
      <w:pPr>
        <w:rPr>
          <w:b/>
          <w:bCs/>
        </w:rPr>
      </w:pPr>
      <w:r w:rsidRPr="001576FF">
        <w:rPr>
          <w:b/>
          <w:bCs/>
        </w:rPr>
        <w:t>Parent or carer’s view</w:t>
      </w:r>
      <w:r>
        <w:rPr>
          <w:b/>
          <w:bCs/>
        </w:rPr>
        <w:t xml:space="preserve">: </w:t>
      </w:r>
    </w:p>
    <w:sdt>
      <w:sdtPr>
        <w:alias w:val="Parent or carer's view"/>
        <w:tag w:val="Parent or carer's view"/>
        <w:id w:val="-1039741240"/>
        <w:placeholder>
          <w:docPart w:val="E89BFC25F7124696802E45EBDE15B6FA"/>
        </w:placeholder>
        <w:showingPlcHdr/>
        <w:text w:multiLine="1"/>
      </w:sdtPr>
      <w:sdtContent>
        <w:p w14:paraId="6385C298" w14:textId="5338EB02" w:rsidR="00D65E9B" w:rsidRDefault="00D65E9B" w:rsidP="00D65E9B">
          <w:pPr>
            <w:rPr>
              <w:b/>
              <w:bCs/>
            </w:rPr>
          </w:pPr>
          <w:r w:rsidRPr="00CC56A3">
            <w:rPr>
              <w:rStyle w:val="PlaceholderText"/>
              <w:color w:val="auto"/>
              <w:highlight w:val="lightGray"/>
            </w:rPr>
            <w:t>Click or tap here to enter text.</w:t>
          </w:r>
        </w:p>
      </w:sdtContent>
    </w:sdt>
    <w:p w14:paraId="1D8735E2" w14:textId="77777777" w:rsidR="00D65E9B" w:rsidRDefault="00D65E9B" w:rsidP="00D65E9B">
      <w:pPr>
        <w:rPr>
          <w:b/>
          <w:bCs/>
        </w:rPr>
      </w:pPr>
    </w:p>
    <w:p w14:paraId="672AF1D2" w14:textId="77777777" w:rsidR="00D65E9B" w:rsidRDefault="00D65E9B" w:rsidP="00D65E9B">
      <w:pPr>
        <w:rPr>
          <w:b/>
          <w:bCs/>
        </w:rPr>
      </w:pPr>
      <w:r>
        <w:rPr>
          <w:b/>
          <w:bCs/>
        </w:rPr>
        <w:t>Key professional view:</w:t>
      </w:r>
    </w:p>
    <w:sdt>
      <w:sdtPr>
        <w:alias w:val="Key professional view"/>
        <w:tag w:val="Key professional view"/>
        <w:id w:val="926770412"/>
        <w:placeholder>
          <w:docPart w:val="E89BFC25F7124696802E45EBDE15B6FA"/>
        </w:placeholder>
        <w:showingPlcHdr/>
        <w:text w:multiLine="1"/>
      </w:sdtPr>
      <w:sdtContent>
        <w:p w14:paraId="758BF381" w14:textId="77777777" w:rsidR="00D65E9B" w:rsidRPr="00CC56A3" w:rsidRDefault="00D65E9B" w:rsidP="00D65E9B">
          <w:r w:rsidRPr="00CC56A3">
            <w:rPr>
              <w:rStyle w:val="PlaceholderText"/>
              <w:color w:val="auto"/>
              <w:highlight w:val="lightGray"/>
            </w:rPr>
            <w:t>Click or tap here to enter text.</w:t>
          </w:r>
        </w:p>
      </w:sdtContent>
    </w:sdt>
    <w:p w14:paraId="6ABB9675" w14:textId="77777777" w:rsidR="00E93B51" w:rsidRDefault="00E93B51" w:rsidP="00E93B51"/>
    <w:p w14:paraId="0222705B" w14:textId="77777777" w:rsidR="00E93B51" w:rsidRDefault="00E93B51" w:rsidP="00E93B51"/>
    <w:p w14:paraId="7E3D1418" w14:textId="5AB44E77" w:rsidR="00E93B51" w:rsidRDefault="00E93B51" w:rsidP="00E93B51">
      <w:r>
        <w:t xml:space="preserve">Describe the child’s level of understanding of others language. </w:t>
      </w:r>
      <w:r>
        <w:br/>
        <w:t>(e.g. level of understanding – single word, phrases, complex language; understanding of non-literal language – idioms, sarcasm etc, literal interpretation)</w:t>
      </w:r>
    </w:p>
    <w:p w14:paraId="66A56DD6" w14:textId="77777777" w:rsidR="00E93B51" w:rsidRDefault="00E93B51" w:rsidP="00E93B51"/>
    <w:p w14:paraId="7C7FAEF4" w14:textId="77777777" w:rsidR="00D65E9B" w:rsidRDefault="00D65E9B" w:rsidP="00D65E9B">
      <w:pPr>
        <w:rPr>
          <w:b/>
          <w:bCs/>
        </w:rPr>
      </w:pPr>
      <w:r w:rsidRPr="001576FF">
        <w:rPr>
          <w:b/>
          <w:bCs/>
        </w:rPr>
        <w:t>Parent or carer’s view</w:t>
      </w:r>
      <w:r>
        <w:rPr>
          <w:b/>
          <w:bCs/>
        </w:rPr>
        <w:t xml:space="preserve">: </w:t>
      </w:r>
    </w:p>
    <w:sdt>
      <w:sdtPr>
        <w:alias w:val="Parent or carer's view"/>
        <w:tag w:val="Parent or carer's view"/>
        <w:id w:val="121892135"/>
        <w:placeholder>
          <w:docPart w:val="67E33CD8D125492B89DD3CF47CE1753E"/>
        </w:placeholder>
        <w:showingPlcHdr/>
        <w:text w:multiLine="1"/>
      </w:sdtPr>
      <w:sdtContent>
        <w:p w14:paraId="4967C74B" w14:textId="79DEB2F6" w:rsidR="00D65E9B" w:rsidRDefault="00D65E9B" w:rsidP="00D65E9B">
          <w:pPr>
            <w:rPr>
              <w:b/>
              <w:bCs/>
            </w:rPr>
          </w:pPr>
          <w:r w:rsidRPr="00CC56A3">
            <w:rPr>
              <w:rStyle w:val="PlaceholderText"/>
              <w:color w:val="auto"/>
              <w:highlight w:val="lightGray"/>
            </w:rPr>
            <w:t>Click or tap here to enter text.</w:t>
          </w:r>
        </w:p>
      </w:sdtContent>
    </w:sdt>
    <w:p w14:paraId="2D555D71" w14:textId="77777777" w:rsidR="00D65E9B" w:rsidRDefault="00D65E9B" w:rsidP="00D65E9B">
      <w:pPr>
        <w:rPr>
          <w:b/>
          <w:bCs/>
        </w:rPr>
      </w:pPr>
    </w:p>
    <w:p w14:paraId="3EEE7FAF" w14:textId="77777777" w:rsidR="00D65E9B" w:rsidRDefault="00D65E9B" w:rsidP="00D65E9B">
      <w:pPr>
        <w:rPr>
          <w:b/>
          <w:bCs/>
        </w:rPr>
      </w:pPr>
      <w:r>
        <w:rPr>
          <w:b/>
          <w:bCs/>
        </w:rPr>
        <w:t>Key professional view:</w:t>
      </w:r>
    </w:p>
    <w:sdt>
      <w:sdtPr>
        <w:alias w:val="Key professional view"/>
        <w:tag w:val="Key professional view"/>
        <w:id w:val="1410888747"/>
        <w:placeholder>
          <w:docPart w:val="67E33CD8D125492B89DD3CF47CE1753E"/>
        </w:placeholder>
        <w:showingPlcHdr/>
        <w:text w:multiLine="1"/>
      </w:sdtPr>
      <w:sdtContent>
        <w:p w14:paraId="5EA528ED" w14:textId="77777777" w:rsidR="00D65E9B" w:rsidRPr="00CC56A3" w:rsidRDefault="00D65E9B" w:rsidP="00D65E9B">
          <w:r w:rsidRPr="00CC56A3">
            <w:rPr>
              <w:rStyle w:val="PlaceholderText"/>
              <w:color w:val="auto"/>
              <w:highlight w:val="lightGray"/>
            </w:rPr>
            <w:t>Click or tap here to enter text.</w:t>
          </w:r>
        </w:p>
      </w:sdtContent>
    </w:sdt>
    <w:p w14:paraId="5D380B52" w14:textId="77777777" w:rsidR="00E93B51" w:rsidRDefault="00E93B51" w:rsidP="00E93B51"/>
    <w:p w14:paraId="03AD945B" w14:textId="77777777" w:rsidR="008B6969" w:rsidRDefault="008B6969" w:rsidP="00E93B51"/>
    <w:p w14:paraId="534E5C91" w14:textId="77777777" w:rsidR="008B6969" w:rsidRDefault="008B6969" w:rsidP="00E93B51"/>
    <w:p w14:paraId="0691C8A8" w14:textId="52331447" w:rsidR="00E93B51" w:rsidRDefault="00E93B51" w:rsidP="00E93B51">
      <w:r>
        <w:t xml:space="preserve">What is the child like when talking with others? </w:t>
      </w:r>
      <w:r>
        <w:br/>
        <w:t>(e.g. can they turn take in conversations, do they talk at, or over others, can they start conversations)</w:t>
      </w:r>
    </w:p>
    <w:p w14:paraId="2B29A6F0" w14:textId="77777777" w:rsidR="00E93B51" w:rsidRPr="00E93B51" w:rsidRDefault="00E93B51" w:rsidP="00E93B51"/>
    <w:p w14:paraId="71DEFF52" w14:textId="77777777" w:rsidR="00D65E9B" w:rsidRDefault="00D65E9B" w:rsidP="00D65E9B">
      <w:pPr>
        <w:rPr>
          <w:b/>
          <w:bCs/>
        </w:rPr>
      </w:pPr>
      <w:r w:rsidRPr="001576FF">
        <w:rPr>
          <w:b/>
          <w:bCs/>
        </w:rPr>
        <w:t>Parent or carer’s view</w:t>
      </w:r>
      <w:r>
        <w:rPr>
          <w:b/>
          <w:bCs/>
        </w:rPr>
        <w:t xml:space="preserve">: </w:t>
      </w:r>
    </w:p>
    <w:sdt>
      <w:sdtPr>
        <w:alias w:val="Parent or carer's view"/>
        <w:tag w:val="Parent or carer's view"/>
        <w:id w:val="-1715737625"/>
        <w:placeholder>
          <w:docPart w:val="D91A99897F584FDABC6D2C3C052FBFEF"/>
        </w:placeholder>
        <w:showingPlcHdr/>
        <w:text w:multiLine="1"/>
      </w:sdtPr>
      <w:sdtContent>
        <w:p w14:paraId="12F5F024" w14:textId="5764E522" w:rsidR="00D65E9B" w:rsidRDefault="00D65E9B" w:rsidP="00D65E9B">
          <w:pPr>
            <w:rPr>
              <w:b/>
              <w:bCs/>
            </w:rPr>
          </w:pPr>
          <w:r w:rsidRPr="00CC56A3">
            <w:rPr>
              <w:rStyle w:val="PlaceholderText"/>
              <w:color w:val="auto"/>
              <w:highlight w:val="lightGray"/>
            </w:rPr>
            <w:t>Click or tap here to enter text.</w:t>
          </w:r>
        </w:p>
      </w:sdtContent>
    </w:sdt>
    <w:p w14:paraId="000A5898" w14:textId="77777777" w:rsidR="00D65E9B" w:rsidRDefault="00D65E9B" w:rsidP="00D65E9B">
      <w:pPr>
        <w:rPr>
          <w:b/>
          <w:bCs/>
        </w:rPr>
      </w:pPr>
    </w:p>
    <w:p w14:paraId="27F56595" w14:textId="77777777" w:rsidR="00D65E9B" w:rsidRDefault="00D65E9B" w:rsidP="00D65E9B">
      <w:pPr>
        <w:rPr>
          <w:b/>
          <w:bCs/>
        </w:rPr>
      </w:pPr>
      <w:r>
        <w:rPr>
          <w:b/>
          <w:bCs/>
        </w:rPr>
        <w:t>Key professional view:</w:t>
      </w:r>
    </w:p>
    <w:sdt>
      <w:sdtPr>
        <w:alias w:val="Key professional view"/>
        <w:tag w:val="Key professional view"/>
        <w:id w:val="1467468389"/>
        <w:placeholder>
          <w:docPart w:val="D91A99897F584FDABC6D2C3C052FBFEF"/>
        </w:placeholder>
        <w:showingPlcHdr/>
        <w:text w:multiLine="1"/>
      </w:sdtPr>
      <w:sdtContent>
        <w:p w14:paraId="0C46DEF9" w14:textId="77777777" w:rsidR="00D65E9B" w:rsidRPr="00CC56A3" w:rsidRDefault="00D65E9B" w:rsidP="00D65E9B">
          <w:r w:rsidRPr="00CC56A3">
            <w:rPr>
              <w:rStyle w:val="PlaceholderText"/>
              <w:color w:val="auto"/>
              <w:highlight w:val="lightGray"/>
            </w:rPr>
            <w:t>Click or tap here to enter text.</w:t>
          </w:r>
        </w:p>
      </w:sdtContent>
    </w:sdt>
    <w:p w14:paraId="348C3E74" w14:textId="77777777" w:rsidR="008B6969" w:rsidRDefault="008B6969" w:rsidP="00E93B51"/>
    <w:p w14:paraId="7DF56152" w14:textId="77777777" w:rsidR="008B6969" w:rsidRDefault="008B6969" w:rsidP="00E93B51"/>
    <w:p w14:paraId="42337857" w14:textId="77777777" w:rsidR="008B6969" w:rsidRDefault="008B6969" w:rsidP="00E93B51">
      <w:pPr>
        <w:pStyle w:val="Heading3"/>
      </w:pPr>
    </w:p>
    <w:p w14:paraId="4DAB90EA" w14:textId="77777777" w:rsidR="008B6969" w:rsidRDefault="008B6969" w:rsidP="00E93B51">
      <w:pPr>
        <w:pStyle w:val="Heading3"/>
      </w:pPr>
    </w:p>
    <w:p w14:paraId="2B8F3CF0" w14:textId="77777777" w:rsidR="008B6969" w:rsidRDefault="008B6969" w:rsidP="00E93B51">
      <w:pPr>
        <w:pStyle w:val="Heading3"/>
      </w:pPr>
    </w:p>
    <w:p w14:paraId="31219B87" w14:textId="77777777" w:rsidR="008B6969" w:rsidRDefault="008B6969" w:rsidP="00E93B51">
      <w:pPr>
        <w:pStyle w:val="Heading3"/>
        <w:sectPr w:rsidR="008B6969" w:rsidSect="00747D61">
          <w:pgSz w:w="11901" w:h="16840"/>
          <w:pgMar w:top="1418" w:right="1418" w:bottom="1418" w:left="1418" w:header="709" w:footer="709" w:gutter="0"/>
          <w:cols w:space="708"/>
          <w:titlePg/>
          <w:docGrid w:linePitch="326"/>
        </w:sectPr>
      </w:pPr>
    </w:p>
    <w:p w14:paraId="4C9A3E2A" w14:textId="49E32F02" w:rsidR="00E93B51" w:rsidRDefault="00E93B51" w:rsidP="00E93B51">
      <w:pPr>
        <w:pStyle w:val="Heading3"/>
      </w:pPr>
      <w:r>
        <w:lastRenderedPageBreak/>
        <w:t>Attention and activity levels</w:t>
      </w:r>
    </w:p>
    <w:p w14:paraId="3BCF83C7" w14:textId="77777777" w:rsidR="0025386D" w:rsidRDefault="0025386D" w:rsidP="0025386D">
      <w:r>
        <w:t xml:space="preserve">Describe the child’s attention levels. </w:t>
      </w:r>
    </w:p>
    <w:p w14:paraId="22FF478E" w14:textId="77777777" w:rsidR="0025386D" w:rsidRDefault="0025386D" w:rsidP="0025386D">
      <w:r>
        <w:t>(e.g. concentration levels, distractibility, ability to stay on task)</w:t>
      </w:r>
    </w:p>
    <w:p w14:paraId="3668D965" w14:textId="77777777" w:rsidR="0025386D" w:rsidRDefault="0025386D" w:rsidP="0025386D"/>
    <w:p w14:paraId="52F86996" w14:textId="77777777" w:rsidR="00D65E9B" w:rsidRDefault="00D65E9B" w:rsidP="00D65E9B">
      <w:pPr>
        <w:rPr>
          <w:b/>
          <w:bCs/>
        </w:rPr>
      </w:pPr>
      <w:r w:rsidRPr="001576FF">
        <w:rPr>
          <w:b/>
          <w:bCs/>
        </w:rPr>
        <w:t>Parent or carer’s view</w:t>
      </w:r>
      <w:r>
        <w:rPr>
          <w:b/>
          <w:bCs/>
        </w:rPr>
        <w:t xml:space="preserve">: </w:t>
      </w:r>
    </w:p>
    <w:sdt>
      <w:sdtPr>
        <w:alias w:val="Parent or carer's view"/>
        <w:tag w:val="Parent or carer's view"/>
        <w:id w:val="1869492293"/>
        <w:placeholder>
          <w:docPart w:val="FD5AE03DBD494217B3EF40550BF6AED6"/>
        </w:placeholder>
        <w:showingPlcHdr/>
        <w:text w:multiLine="1"/>
      </w:sdtPr>
      <w:sdtContent>
        <w:p w14:paraId="1EF783AC" w14:textId="5D9F38DB" w:rsidR="00D65E9B" w:rsidRDefault="00D65E9B" w:rsidP="00D65E9B">
          <w:pPr>
            <w:rPr>
              <w:b/>
              <w:bCs/>
            </w:rPr>
          </w:pPr>
          <w:r w:rsidRPr="00CC56A3">
            <w:rPr>
              <w:rStyle w:val="PlaceholderText"/>
              <w:color w:val="auto"/>
              <w:highlight w:val="lightGray"/>
            </w:rPr>
            <w:t>Click or tap here to enter text.</w:t>
          </w:r>
        </w:p>
      </w:sdtContent>
    </w:sdt>
    <w:p w14:paraId="188331B5" w14:textId="77777777" w:rsidR="00D65E9B" w:rsidRDefault="00D65E9B" w:rsidP="00D65E9B">
      <w:pPr>
        <w:rPr>
          <w:b/>
          <w:bCs/>
        </w:rPr>
      </w:pPr>
    </w:p>
    <w:p w14:paraId="7C16A685" w14:textId="77777777" w:rsidR="00D65E9B" w:rsidRDefault="00D65E9B" w:rsidP="00D65E9B">
      <w:pPr>
        <w:rPr>
          <w:b/>
          <w:bCs/>
        </w:rPr>
      </w:pPr>
      <w:r>
        <w:rPr>
          <w:b/>
          <w:bCs/>
        </w:rPr>
        <w:t>Key professional view:</w:t>
      </w:r>
    </w:p>
    <w:sdt>
      <w:sdtPr>
        <w:alias w:val="Key professional view"/>
        <w:tag w:val="Key professional view"/>
        <w:id w:val="128917949"/>
        <w:placeholder>
          <w:docPart w:val="FD5AE03DBD494217B3EF40550BF6AED6"/>
        </w:placeholder>
        <w:showingPlcHdr/>
        <w:text w:multiLine="1"/>
      </w:sdtPr>
      <w:sdtContent>
        <w:p w14:paraId="0BFF3E3F" w14:textId="77777777" w:rsidR="00D65E9B" w:rsidRPr="00CC56A3" w:rsidRDefault="00D65E9B" w:rsidP="00D65E9B">
          <w:r w:rsidRPr="00CC56A3">
            <w:rPr>
              <w:rStyle w:val="PlaceholderText"/>
              <w:color w:val="auto"/>
              <w:highlight w:val="lightGray"/>
            </w:rPr>
            <w:t>Click or tap here to enter text.</w:t>
          </w:r>
        </w:p>
      </w:sdtContent>
    </w:sdt>
    <w:p w14:paraId="6F68C41E" w14:textId="77777777" w:rsidR="0025386D" w:rsidRDefault="0025386D" w:rsidP="0025386D"/>
    <w:p w14:paraId="67DFBC8E" w14:textId="77777777" w:rsidR="008B6969" w:rsidRDefault="008B6969" w:rsidP="0025386D"/>
    <w:p w14:paraId="4204E992" w14:textId="77777777" w:rsidR="0025386D" w:rsidRDefault="0025386D" w:rsidP="0025386D">
      <w:r>
        <w:t xml:space="preserve">Would you describe the child as impulsive? </w:t>
      </w:r>
    </w:p>
    <w:p w14:paraId="518157DC" w14:textId="77777777" w:rsidR="0025386D" w:rsidRDefault="0025386D" w:rsidP="0025386D">
      <w:r>
        <w:t>(e.g. do they do things without thinking first, call out, get out of their seat etc.)</w:t>
      </w:r>
    </w:p>
    <w:p w14:paraId="2EA2AF3C" w14:textId="77777777" w:rsidR="0025386D" w:rsidRDefault="0025386D" w:rsidP="0025386D"/>
    <w:p w14:paraId="425845CD" w14:textId="77777777" w:rsidR="00D65E9B" w:rsidRDefault="00D65E9B" w:rsidP="00D65E9B">
      <w:pPr>
        <w:rPr>
          <w:b/>
          <w:bCs/>
        </w:rPr>
      </w:pPr>
      <w:r w:rsidRPr="001576FF">
        <w:rPr>
          <w:b/>
          <w:bCs/>
        </w:rPr>
        <w:t>Parent or carer’s view</w:t>
      </w:r>
      <w:r>
        <w:rPr>
          <w:b/>
          <w:bCs/>
        </w:rPr>
        <w:t xml:space="preserve">: </w:t>
      </w:r>
    </w:p>
    <w:sdt>
      <w:sdtPr>
        <w:alias w:val="Parent or carer's view"/>
        <w:tag w:val="Parent or carer's view"/>
        <w:id w:val="-306622661"/>
        <w:placeholder>
          <w:docPart w:val="70673F28C5EF4776AE4584DF8C114EDD"/>
        </w:placeholder>
        <w:showingPlcHdr/>
        <w:text w:multiLine="1"/>
      </w:sdtPr>
      <w:sdtContent>
        <w:p w14:paraId="4F7AADCD" w14:textId="7689E382" w:rsidR="00D65E9B" w:rsidRDefault="00D65E9B" w:rsidP="00D65E9B">
          <w:pPr>
            <w:rPr>
              <w:b/>
              <w:bCs/>
            </w:rPr>
          </w:pPr>
          <w:r w:rsidRPr="00CC56A3">
            <w:rPr>
              <w:rStyle w:val="PlaceholderText"/>
              <w:color w:val="auto"/>
              <w:highlight w:val="lightGray"/>
            </w:rPr>
            <w:t>Click or tap here to enter text.</w:t>
          </w:r>
        </w:p>
      </w:sdtContent>
    </w:sdt>
    <w:p w14:paraId="306A73A1" w14:textId="77777777" w:rsidR="00D65E9B" w:rsidRDefault="00D65E9B" w:rsidP="00D65E9B">
      <w:pPr>
        <w:rPr>
          <w:b/>
          <w:bCs/>
        </w:rPr>
      </w:pPr>
    </w:p>
    <w:p w14:paraId="7EE2BF60" w14:textId="77777777" w:rsidR="00D65E9B" w:rsidRDefault="00D65E9B" w:rsidP="00D65E9B">
      <w:pPr>
        <w:rPr>
          <w:b/>
          <w:bCs/>
        </w:rPr>
      </w:pPr>
      <w:r>
        <w:rPr>
          <w:b/>
          <w:bCs/>
        </w:rPr>
        <w:t>Key professional view:</w:t>
      </w:r>
    </w:p>
    <w:sdt>
      <w:sdtPr>
        <w:alias w:val="Key professional view"/>
        <w:tag w:val="Key professional view"/>
        <w:id w:val="-274802063"/>
        <w:placeholder>
          <w:docPart w:val="70673F28C5EF4776AE4584DF8C114EDD"/>
        </w:placeholder>
        <w:showingPlcHdr/>
        <w:text w:multiLine="1"/>
      </w:sdtPr>
      <w:sdtContent>
        <w:p w14:paraId="5BD4C88C" w14:textId="77777777" w:rsidR="00D65E9B" w:rsidRPr="00CC56A3" w:rsidRDefault="00D65E9B" w:rsidP="00D65E9B">
          <w:r w:rsidRPr="00CC56A3">
            <w:rPr>
              <w:rStyle w:val="PlaceholderText"/>
              <w:color w:val="auto"/>
              <w:highlight w:val="lightGray"/>
            </w:rPr>
            <w:t>Click or tap here to enter text.</w:t>
          </w:r>
        </w:p>
      </w:sdtContent>
    </w:sdt>
    <w:p w14:paraId="32295D4D" w14:textId="77777777" w:rsidR="0025386D" w:rsidRDefault="0025386D" w:rsidP="0025386D"/>
    <w:p w14:paraId="56015B0B" w14:textId="77777777" w:rsidR="008B6969" w:rsidRDefault="008B6969" w:rsidP="0025386D"/>
    <w:p w14:paraId="023FBCC8" w14:textId="77777777" w:rsidR="008B6969" w:rsidRDefault="008B6969" w:rsidP="0025386D"/>
    <w:p w14:paraId="6994E4C4" w14:textId="77777777" w:rsidR="0025386D" w:rsidRDefault="0025386D" w:rsidP="0025386D">
      <w:r>
        <w:t xml:space="preserve">Describe the child’s ability to organise themselves. </w:t>
      </w:r>
    </w:p>
    <w:p w14:paraId="101912F7" w14:textId="77777777" w:rsidR="0025386D" w:rsidRDefault="0025386D" w:rsidP="0025386D">
      <w:r>
        <w:t>(e.g. ability to organise possessions, sequence actions, follow instructions, begin tasks independently)</w:t>
      </w:r>
    </w:p>
    <w:p w14:paraId="2CF94674" w14:textId="77777777" w:rsidR="0025386D" w:rsidRDefault="0025386D" w:rsidP="0025386D"/>
    <w:p w14:paraId="27DB7A00" w14:textId="77777777" w:rsidR="000057ED" w:rsidRDefault="000057ED" w:rsidP="000057ED">
      <w:pPr>
        <w:rPr>
          <w:b/>
          <w:bCs/>
        </w:rPr>
      </w:pPr>
      <w:r w:rsidRPr="001576FF">
        <w:rPr>
          <w:b/>
          <w:bCs/>
        </w:rPr>
        <w:t>Parent or carer’s view</w:t>
      </w:r>
      <w:r>
        <w:rPr>
          <w:b/>
          <w:bCs/>
        </w:rPr>
        <w:t xml:space="preserve">: </w:t>
      </w:r>
    </w:p>
    <w:sdt>
      <w:sdtPr>
        <w:alias w:val="Parent or carer's view"/>
        <w:tag w:val="Parent or carer's view"/>
        <w:id w:val="-182289963"/>
        <w:placeholder>
          <w:docPart w:val="DB1CAA29592C4C4F94C4E7370CDD93BA"/>
        </w:placeholder>
        <w:showingPlcHdr/>
        <w:text w:multiLine="1"/>
      </w:sdtPr>
      <w:sdtContent>
        <w:p w14:paraId="29E427B8" w14:textId="6D763BAE" w:rsidR="000057ED" w:rsidRDefault="000057ED" w:rsidP="000057ED">
          <w:pPr>
            <w:rPr>
              <w:b/>
              <w:bCs/>
            </w:rPr>
          </w:pPr>
          <w:r w:rsidRPr="00CC56A3">
            <w:rPr>
              <w:rStyle w:val="PlaceholderText"/>
              <w:color w:val="auto"/>
              <w:highlight w:val="lightGray"/>
            </w:rPr>
            <w:t>Click or tap here to enter text.</w:t>
          </w:r>
        </w:p>
      </w:sdtContent>
    </w:sdt>
    <w:p w14:paraId="30D48FE4" w14:textId="77777777" w:rsidR="000057ED" w:rsidRDefault="000057ED" w:rsidP="000057ED">
      <w:pPr>
        <w:rPr>
          <w:b/>
          <w:bCs/>
        </w:rPr>
      </w:pPr>
    </w:p>
    <w:p w14:paraId="65A0F3B2" w14:textId="77777777" w:rsidR="000057ED" w:rsidRDefault="000057ED" w:rsidP="000057ED">
      <w:pPr>
        <w:rPr>
          <w:b/>
          <w:bCs/>
        </w:rPr>
      </w:pPr>
      <w:r>
        <w:rPr>
          <w:b/>
          <w:bCs/>
        </w:rPr>
        <w:t>Key professional view:</w:t>
      </w:r>
    </w:p>
    <w:sdt>
      <w:sdtPr>
        <w:alias w:val="Key professional view"/>
        <w:tag w:val="Key professional view"/>
        <w:id w:val="1208301512"/>
        <w:placeholder>
          <w:docPart w:val="DB1CAA29592C4C4F94C4E7370CDD93BA"/>
        </w:placeholder>
        <w:showingPlcHdr/>
        <w:text w:multiLine="1"/>
      </w:sdtPr>
      <w:sdtContent>
        <w:p w14:paraId="6AB1D3A5" w14:textId="77777777" w:rsidR="000057ED" w:rsidRPr="00CC56A3" w:rsidRDefault="000057ED" w:rsidP="000057ED">
          <w:r w:rsidRPr="00CC56A3">
            <w:rPr>
              <w:rStyle w:val="PlaceholderText"/>
              <w:color w:val="auto"/>
              <w:highlight w:val="lightGray"/>
            </w:rPr>
            <w:t>Click or tap here to enter text.</w:t>
          </w:r>
        </w:p>
      </w:sdtContent>
    </w:sdt>
    <w:p w14:paraId="721096DF" w14:textId="77777777" w:rsidR="0025386D" w:rsidRDefault="0025386D" w:rsidP="0025386D"/>
    <w:p w14:paraId="393F05DA" w14:textId="77777777" w:rsidR="008B6969" w:rsidRDefault="008B6969" w:rsidP="0025386D"/>
    <w:p w14:paraId="70228D35" w14:textId="77777777" w:rsidR="008B6969" w:rsidRDefault="008B6969" w:rsidP="0025386D"/>
    <w:p w14:paraId="0D42FFEB" w14:textId="77777777" w:rsidR="0025386D" w:rsidRDefault="0025386D" w:rsidP="0025386D">
      <w:r>
        <w:t xml:space="preserve">Describe the child’s activity levels. </w:t>
      </w:r>
    </w:p>
    <w:p w14:paraId="5E608D95" w14:textId="77777777" w:rsidR="0025386D" w:rsidRDefault="0025386D" w:rsidP="0025386D">
      <w:r>
        <w:t xml:space="preserve">(e.g. do they need to move a lot, ability to sit still, stay in place) </w:t>
      </w:r>
    </w:p>
    <w:p w14:paraId="39247FF5" w14:textId="77777777" w:rsidR="0025386D" w:rsidRDefault="0025386D" w:rsidP="0025386D"/>
    <w:p w14:paraId="4D58931E" w14:textId="77777777" w:rsidR="000057ED" w:rsidRDefault="000057ED" w:rsidP="000057ED">
      <w:pPr>
        <w:rPr>
          <w:b/>
          <w:bCs/>
        </w:rPr>
      </w:pPr>
      <w:r w:rsidRPr="001576FF">
        <w:rPr>
          <w:b/>
          <w:bCs/>
        </w:rPr>
        <w:t>Parent or carer’s view</w:t>
      </w:r>
      <w:r>
        <w:rPr>
          <w:b/>
          <w:bCs/>
        </w:rPr>
        <w:t xml:space="preserve">: </w:t>
      </w:r>
    </w:p>
    <w:sdt>
      <w:sdtPr>
        <w:alias w:val="Parent or carer's view"/>
        <w:tag w:val="Parent or carer's view"/>
        <w:id w:val="-2015834238"/>
        <w:placeholder>
          <w:docPart w:val="35277EABCFE841599027342E2C65DDB9"/>
        </w:placeholder>
        <w:showingPlcHdr/>
        <w:text w:multiLine="1"/>
      </w:sdtPr>
      <w:sdtContent>
        <w:p w14:paraId="5A10B9AB" w14:textId="3F7B2CDC" w:rsidR="000057ED" w:rsidRDefault="000057ED" w:rsidP="000057ED">
          <w:pPr>
            <w:rPr>
              <w:b/>
              <w:bCs/>
            </w:rPr>
          </w:pPr>
          <w:r w:rsidRPr="00CC56A3">
            <w:rPr>
              <w:rStyle w:val="PlaceholderText"/>
              <w:color w:val="auto"/>
              <w:highlight w:val="lightGray"/>
            </w:rPr>
            <w:t>Click or tap here to enter text.</w:t>
          </w:r>
        </w:p>
      </w:sdtContent>
    </w:sdt>
    <w:p w14:paraId="4EAFB1CF" w14:textId="77777777" w:rsidR="000057ED" w:rsidRDefault="000057ED" w:rsidP="000057ED">
      <w:pPr>
        <w:rPr>
          <w:b/>
          <w:bCs/>
        </w:rPr>
      </w:pPr>
    </w:p>
    <w:p w14:paraId="45452020" w14:textId="77777777" w:rsidR="000057ED" w:rsidRDefault="000057ED" w:rsidP="000057ED">
      <w:pPr>
        <w:rPr>
          <w:b/>
          <w:bCs/>
        </w:rPr>
      </w:pPr>
      <w:r>
        <w:rPr>
          <w:b/>
          <w:bCs/>
        </w:rPr>
        <w:t>Key professional view:</w:t>
      </w:r>
    </w:p>
    <w:sdt>
      <w:sdtPr>
        <w:alias w:val="Key professional view"/>
        <w:tag w:val="Key professional view"/>
        <w:id w:val="678784207"/>
        <w:placeholder>
          <w:docPart w:val="35277EABCFE841599027342E2C65DDB9"/>
        </w:placeholder>
        <w:showingPlcHdr/>
        <w:text w:multiLine="1"/>
      </w:sdtPr>
      <w:sdtContent>
        <w:p w14:paraId="07EE41DF" w14:textId="77777777" w:rsidR="000057ED" w:rsidRPr="00CC56A3" w:rsidRDefault="000057ED" w:rsidP="000057ED">
          <w:r w:rsidRPr="00CC56A3">
            <w:rPr>
              <w:rStyle w:val="PlaceholderText"/>
              <w:color w:val="auto"/>
              <w:highlight w:val="lightGray"/>
            </w:rPr>
            <w:t>Click or tap here to enter text.</w:t>
          </w:r>
        </w:p>
      </w:sdtContent>
    </w:sdt>
    <w:p w14:paraId="484DAEAC" w14:textId="77777777" w:rsidR="0025386D" w:rsidRDefault="0025386D" w:rsidP="0025386D"/>
    <w:p w14:paraId="32A1B009" w14:textId="77777777" w:rsidR="0025386D" w:rsidRPr="0025386D" w:rsidRDefault="0025386D" w:rsidP="0025386D"/>
    <w:p w14:paraId="3EDB3109" w14:textId="77777777" w:rsidR="008B6969" w:rsidRDefault="008B6969" w:rsidP="00E93B51">
      <w:pPr>
        <w:pStyle w:val="Heading3"/>
        <w:sectPr w:rsidR="008B6969" w:rsidSect="00747D61">
          <w:pgSz w:w="11901" w:h="16840"/>
          <w:pgMar w:top="1418" w:right="1418" w:bottom="1418" w:left="1418" w:header="709" w:footer="709" w:gutter="0"/>
          <w:cols w:space="708"/>
          <w:titlePg/>
          <w:docGrid w:linePitch="326"/>
        </w:sectPr>
      </w:pPr>
    </w:p>
    <w:p w14:paraId="72C36F36" w14:textId="4DD13C83" w:rsidR="00E93B51" w:rsidRDefault="00E93B51" w:rsidP="00E93B51">
      <w:pPr>
        <w:pStyle w:val="Heading3"/>
      </w:pPr>
      <w:r>
        <w:lastRenderedPageBreak/>
        <w:t>Emotional wellbeing</w:t>
      </w:r>
    </w:p>
    <w:p w14:paraId="37F5F0A3" w14:textId="77777777" w:rsidR="0025386D" w:rsidRDefault="0025386D" w:rsidP="0025386D">
      <w:r>
        <w:t>How is the child’s self-esteem?</w:t>
      </w:r>
    </w:p>
    <w:p w14:paraId="711D7C25" w14:textId="77777777" w:rsidR="0025386D" w:rsidRDefault="0025386D" w:rsidP="0025386D"/>
    <w:p w14:paraId="537C71BC" w14:textId="77777777" w:rsidR="000057ED" w:rsidRDefault="000057ED" w:rsidP="000057ED">
      <w:pPr>
        <w:rPr>
          <w:b/>
          <w:bCs/>
        </w:rPr>
      </w:pPr>
      <w:r w:rsidRPr="001576FF">
        <w:rPr>
          <w:b/>
          <w:bCs/>
        </w:rPr>
        <w:t>Parent or carer’s view</w:t>
      </w:r>
      <w:r>
        <w:rPr>
          <w:b/>
          <w:bCs/>
        </w:rPr>
        <w:t xml:space="preserve">: </w:t>
      </w:r>
    </w:p>
    <w:sdt>
      <w:sdtPr>
        <w:alias w:val="Parent or carer's view"/>
        <w:tag w:val="Parent or carer's view"/>
        <w:id w:val="-1202165920"/>
        <w:placeholder>
          <w:docPart w:val="750DD213D4AC4165A018CEFFBDD148B0"/>
        </w:placeholder>
        <w:showingPlcHdr/>
        <w:text w:multiLine="1"/>
      </w:sdtPr>
      <w:sdtContent>
        <w:p w14:paraId="682410A9" w14:textId="20D7A425" w:rsidR="000057ED" w:rsidRDefault="000057ED" w:rsidP="000057ED">
          <w:pPr>
            <w:rPr>
              <w:b/>
              <w:bCs/>
            </w:rPr>
          </w:pPr>
          <w:r w:rsidRPr="00CC56A3">
            <w:rPr>
              <w:rStyle w:val="PlaceholderText"/>
              <w:color w:val="auto"/>
              <w:highlight w:val="lightGray"/>
            </w:rPr>
            <w:t>Click or tap here to enter text.</w:t>
          </w:r>
        </w:p>
      </w:sdtContent>
    </w:sdt>
    <w:p w14:paraId="4AA01BA7" w14:textId="77777777" w:rsidR="000057ED" w:rsidRDefault="000057ED" w:rsidP="000057ED">
      <w:pPr>
        <w:rPr>
          <w:b/>
          <w:bCs/>
        </w:rPr>
      </w:pPr>
    </w:p>
    <w:p w14:paraId="7B51C3F6" w14:textId="77777777" w:rsidR="000057ED" w:rsidRDefault="000057ED" w:rsidP="000057ED">
      <w:pPr>
        <w:rPr>
          <w:b/>
          <w:bCs/>
        </w:rPr>
      </w:pPr>
      <w:r>
        <w:rPr>
          <w:b/>
          <w:bCs/>
        </w:rPr>
        <w:t>Key professional view:</w:t>
      </w:r>
    </w:p>
    <w:sdt>
      <w:sdtPr>
        <w:alias w:val="Key professional view"/>
        <w:tag w:val="Key professional view"/>
        <w:id w:val="440275275"/>
        <w:placeholder>
          <w:docPart w:val="750DD213D4AC4165A018CEFFBDD148B0"/>
        </w:placeholder>
        <w:showingPlcHdr/>
        <w:text w:multiLine="1"/>
      </w:sdtPr>
      <w:sdtContent>
        <w:p w14:paraId="0AD79C99" w14:textId="77777777" w:rsidR="000057ED" w:rsidRPr="00CC56A3" w:rsidRDefault="000057ED" w:rsidP="000057ED">
          <w:r w:rsidRPr="00CC56A3">
            <w:rPr>
              <w:rStyle w:val="PlaceholderText"/>
              <w:color w:val="auto"/>
              <w:highlight w:val="lightGray"/>
            </w:rPr>
            <w:t>Click or tap here to enter text.</w:t>
          </w:r>
        </w:p>
      </w:sdtContent>
    </w:sdt>
    <w:p w14:paraId="4B027D95" w14:textId="77777777" w:rsidR="0025386D" w:rsidRDefault="0025386D" w:rsidP="0025386D"/>
    <w:p w14:paraId="4662ABBC" w14:textId="77777777" w:rsidR="008B6969" w:rsidRDefault="008B6969" w:rsidP="0025386D"/>
    <w:p w14:paraId="3DF3DFA6" w14:textId="77777777" w:rsidR="008B6969" w:rsidRDefault="008B6969" w:rsidP="0025386D"/>
    <w:p w14:paraId="7457DB02" w14:textId="77777777" w:rsidR="0025386D" w:rsidRDefault="0025386D" w:rsidP="0025386D">
      <w:r>
        <w:t>Does the child experience high levels of anxiety?</w:t>
      </w:r>
    </w:p>
    <w:p w14:paraId="6979C1DA" w14:textId="77777777" w:rsidR="0025386D" w:rsidRDefault="0025386D" w:rsidP="0025386D"/>
    <w:p w14:paraId="5CEE22B4" w14:textId="77777777" w:rsidR="000057ED" w:rsidRDefault="000057ED" w:rsidP="000057ED">
      <w:pPr>
        <w:rPr>
          <w:b/>
          <w:bCs/>
        </w:rPr>
      </w:pPr>
      <w:r w:rsidRPr="001576FF">
        <w:rPr>
          <w:b/>
          <w:bCs/>
        </w:rPr>
        <w:t>Parent or carer’s view</w:t>
      </w:r>
      <w:r>
        <w:rPr>
          <w:b/>
          <w:bCs/>
        </w:rPr>
        <w:t xml:space="preserve">: </w:t>
      </w:r>
    </w:p>
    <w:sdt>
      <w:sdtPr>
        <w:alias w:val="Parent or carer's view"/>
        <w:tag w:val="Parent or carer's view"/>
        <w:id w:val="1551264033"/>
        <w:placeholder>
          <w:docPart w:val="702B1896194447119CCE7E05EBD5A637"/>
        </w:placeholder>
        <w:showingPlcHdr/>
        <w:text w:multiLine="1"/>
      </w:sdtPr>
      <w:sdtContent>
        <w:p w14:paraId="36B64CB3" w14:textId="1290DF9E" w:rsidR="000057ED" w:rsidRDefault="000057ED" w:rsidP="000057ED">
          <w:pPr>
            <w:rPr>
              <w:b/>
              <w:bCs/>
            </w:rPr>
          </w:pPr>
          <w:r w:rsidRPr="00CC56A3">
            <w:rPr>
              <w:rStyle w:val="PlaceholderText"/>
              <w:color w:val="auto"/>
              <w:highlight w:val="lightGray"/>
            </w:rPr>
            <w:t>Click or tap here to enter text.</w:t>
          </w:r>
        </w:p>
      </w:sdtContent>
    </w:sdt>
    <w:p w14:paraId="0AA94BCB" w14:textId="77777777" w:rsidR="000057ED" w:rsidRDefault="000057ED" w:rsidP="000057ED">
      <w:pPr>
        <w:rPr>
          <w:b/>
          <w:bCs/>
        </w:rPr>
      </w:pPr>
    </w:p>
    <w:p w14:paraId="1BCD5947" w14:textId="77777777" w:rsidR="000057ED" w:rsidRDefault="000057ED" w:rsidP="000057ED">
      <w:pPr>
        <w:rPr>
          <w:b/>
          <w:bCs/>
        </w:rPr>
      </w:pPr>
      <w:r>
        <w:rPr>
          <w:b/>
          <w:bCs/>
        </w:rPr>
        <w:t>Key professional view:</w:t>
      </w:r>
    </w:p>
    <w:sdt>
      <w:sdtPr>
        <w:alias w:val="Key professional view"/>
        <w:tag w:val="Key professional view"/>
        <w:id w:val="2025047761"/>
        <w:placeholder>
          <w:docPart w:val="702B1896194447119CCE7E05EBD5A637"/>
        </w:placeholder>
        <w:showingPlcHdr/>
        <w:text w:multiLine="1"/>
      </w:sdtPr>
      <w:sdtContent>
        <w:p w14:paraId="2FE6CAEA" w14:textId="77777777" w:rsidR="000057ED" w:rsidRPr="00CC56A3" w:rsidRDefault="000057ED" w:rsidP="000057ED">
          <w:r w:rsidRPr="00CC56A3">
            <w:rPr>
              <w:rStyle w:val="PlaceholderText"/>
              <w:color w:val="auto"/>
              <w:highlight w:val="lightGray"/>
            </w:rPr>
            <w:t>Click or tap here to enter text.</w:t>
          </w:r>
        </w:p>
      </w:sdtContent>
    </w:sdt>
    <w:p w14:paraId="7F0EB836" w14:textId="77777777" w:rsidR="0025386D" w:rsidRDefault="0025386D" w:rsidP="0025386D"/>
    <w:p w14:paraId="65BBE24C" w14:textId="77777777" w:rsidR="008B6969" w:rsidRDefault="008B6969" w:rsidP="0025386D"/>
    <w:p w14:paraId="44B3F645" w14:textId="77777777" w:rsidR="008B6969" w:rsidRDefault="008B6969" w:rsidP="0025386D"/>
    <w:p w14:paraId="62A0EFFE" w14:textId="77777777" w:rsidR="0025386D" w:rsidRDefault="0025386D" w:rsidP="0025386D">
      <w:r>
        <w:t>What is the child’s understanding of their own emotions like?</w:t>
      </w:r>
    </w:p>
    <w:p w14:paraId="5323D9CF" w14:textId="77777777" w:rsidR="0025386D" w:rsidRDefault="0025386D" w:rsidP="0025386D"/>
    <w:p w14:paraId="46E2F296" w14:textId="77777777" w:rsidR="000057ED" w:rsidRDefault="000057ED" w:rsidP="000057ED">
      <w:pPr>
        <w:rPr>
          <w:b/>
          <w:bCs/>
        </w:rPr>
      </w:pPr>
      <w:r w:rsidRPr="001576FF">
        <w:rPr>
          <w:b/>
          <w:bCs/>
        </w:rPr>
        <w:t>Parent or carer’s view</w:t>
      </w:r>
      <w:r>
        <w:rPr>
          <w:b/>
          <w:bCs/>
        </w:rPr>
        <w:t xml:space="preserve">: </w:t>
      </w:r>
    </w:p>
    <w:sdt>
      <w:sdtPr>
        <w:alias w:val="Parent or carer's view"/>
        <w:tag w:val="Parent or carer's view"/>
        <w:id w:val="-1156384955"/>
        <w:placeholder>
          <w:docPart w:val="53AE37F1E7714A45B2B1E0A7D3BB7616"/>
        </w:placeholder>
        <w:showingPlcHdr/>
        <w:text w:multiLine="1"/>
      </w:sdtPr>
      <w:sdtContent>
        <w:p w14:paraId="0B8138CA" w14:textId="0F4D030F" w:rsidR="000057ED" w:rsidRDefault="000057ED" w:rsidP="000057ED">
          <w:pPr>
            <w:rPr>
              <w:b/>
              <w:bCs/>
            </w:rPr>
          </w:pPr>
          <w:r w:rsidRPr="00CC56A3">
            <w:rPr>
              <w:rStyle w:val="PlaceholderText"/>
              <w:color w:val="auto"/>
              <w:highlight w:val="lightGray"/>
            </w:rPr>
            <w:t>Click or tap here to enter text.</w:t>
          </w:r>
        </w:p>
      </w:sdtContent>
    </w:sdt>
    <w:p w14:paraId="776C5E1E" w14:textId="77777777" w:rsidR="000057ED" w:rsidRDefault="000057ED" w:rsidP="000057ED">
      <w:pPr>
        <w:rPr>
          <w:b/>
          <w:bCs/>
        </w:rPr>
      </w:pPr>
    </w:p>
    <w:p w14:paraId="1363A2B5" w14:textId="77777777" w:rsidR="000057ED" w:rsidRDefault="000057ED" w:rsidP="000057ED">
      <w:pPr>
        <w:rPr>
          <w:b/>
          <w:bCs/>
        </w:rPr>
      </w:pPr>
      <w:r>
        <w:rPr>
          <w:b/>
          <w:bCs/>
        </w:rPr>
        <w:t>Key professional view:</w:t>
      </w:r>
    </w:p>
    <w:sdt>
      <w:sdtPr>
        <w:alias w:val="Key professional view"/>
        <w:tag w:val="Key professional view"/>
        <w:id w:val="1998226874"/>
        <w:placeholder>
          <w:docPart w:val="53AE37F1E7714A45B2B1E0A7D3BB7616"/>
        </w:placeholder>
        <w:showingPlcHdr/>
        <w:text w:multiLine="1"/>
      </w:sdtPr>
      <w:sdtContent>
        <w:p w14:paraId="7065AC54" w14:textId="77777777" w:rsidR="000057ED" w:rsidRPr="00CC56A3" w:rsidRDefault="000057ED" w:rsidP="000057ED">
          <w:r w:rsidRPr="00CC56A3">
            <w:rPr>
              <w:rStyle w:val="PlaceholderText"/>
              <w:color w:val="auto"/>
              <w:highlight w:val="lightGray"/>
            </w:rPr>
            <w:t>Click or tap here to enter text.</w:t>
          </w:r>
        </w:p>
      </w:sdtContent>
    </w:sdt>
    <w:p w14:paraId="2167C1AD" w14:textId="77777777" w:rsidR="0025386D" w:rsidRDefault="0025386D" w:rsidP="0025386D"/>
    <w:p w14:paraId="79A66692" w14:textId="77777777" w:rsidR="008B6969" w:rsidRDefault="008B6969" w:rsidP="0025386D"/>
    <w:p w14:paraId="1ACB72E5" w14:textId="77777777" w:rsidR="008B6969" w:rsidRDefault="008B6969" w:rsidP="0025386D"/>
    <w:p w14:paraId="4C076E05" w14:textId="77777777" w:rsidR="0025386D" w:rsidRDefault="0025386D" w:rsidP="0025386D">
      <w:r>
        <w:t>What is the child’s understanding of other people’s emotions like?</w:t>
      </w:r>
    </w:p>
    <w:p w14:paraId="54148B3C" w14:textId="77777777" w:rsidR="0025386D" w:rsidRDefault="0025386D" w:rsidP="0025386D"/>
    <w:p w14:paraId="20BC792A" w14:textId="77777777" w:rsidR="000057ED" w:rsidRDefault="000057ED" w:rsidP="000057ED">
      <w:pPr>
        <w:rPr>
          <w:b/>
          <w:bCs/>
        </w:rPr>
      </w:pPr>
      <w:r w:rsidRPr="001576FF">
        <w:rPr>
          <w:b/>
          <w:bCs/>
        </w:rPr>
        <w:t>Parent or carer’s view</w:t>
      </w:r>
      <w:r>
        <w:rPr>
          <w:b/>
          <w:bCs/>
        </w:rPr>
        <w:t xml:space="preserve">: </w:t>
      </w:r>
    </w:p>
    <w:sdt>
      <w:sdtPr>
        <w:alias w:val="Parent or carer's view"/>
        <w:tag w:val="Parent or carer's view"/>
        <w:id w:val="-1848548442"/>
        <w:placeholder>
          <w:docPart w:val="29F11802EE30414399407680135D0C9F"/>
        </w:placeholder>
        <w:showingPlcHdr/>
        <w:text w:multiLine="1"/>
      </w:sdtPr>
      <w:sdtContent>
        <w:p w14:paraId="7980FEAB" w14:textId="6D584D9F" w:rsidR="000057ED" w:rsidRDefault="000057ED" w:rsidP="000057ED">
          <w:pPr>
            <w:rPr>
              <w:b/>
              <w:bCs/>
            </w:rPr>
          </w:pPr>
          <w:r w:rsidRPr="00CC56A3">
            <w:rPr>
              <w:rStyle w:val="PlaceholderText"/>
              <w:color w:val="auto"/>
              <w:highlight w:val="lightGray"/>
            </w:rPr>
            <w:t>Click or tap here to enter text.</w:t>
          </w:r>
        </w:p>
      </w:sdtContent>
    </w:sdt>
    <w:p w14:paraId="64B6F216" w14:textId="77777777" w:rsidR="000057ED" w:rsidRDefault="000057ED" w:rsidP="000057ED">
      <w:pPr>
        <w:rPr>
          <w:b/>
          <w:bCs/>
        </w:rPr>
      </w:pPr>
    </w:p>
    <w:p w14:paraId="59721B85" w14:textId="77777777" w:rsidR="000057ED" w:rsidRDefault="000057ED" w:rsidP="000057ED">
      <w:pPr>
        <w:rPr>
          <w:b/>
          <w:bCs/>
        </w:rPr>
      </w:pPr>
      <w:r>
        <w:rPr>
          <w:b/>
          <w:bCs/>
        </w:rPr>
        <w:t>Key professional view:</w:t>
      </w:r>
    </w:p>
    <w:sdt>
      <w:sdtPr>
        <w:alias w:val="Key professional view"/>
        <w:tag w:val="Key professional view"/>
        <w:id w:val="1104306924"/>
        <w:placeholder>
          <w:docPart w:val="29F11802EE30414399407680135D0C9F"/>
        </w:placeholder>
        <w:showingPlcHdr/>
        <w:text w:multiLine="1"/>
      </w:sdtPr>
      <w:sdtContent>
        <w:p w14:paraId="09969BE1" w14:textId="77777777" w:rsidR="000057ED" w:rsidRPr="00CC56A3" w:rsidRDefault="000057ED" w:rsidP="000057ED">
          <w:r w:rsidRPr="00CC56A3">
            <w:rPr>
              <w:rStyle w:val="PlaceholderText"/>
              <w:color w:val="auto"/>
              <w:highlight w:val="lightGray"/>
            </w:rPr>
            <w:t>Click or tap here to enter text.</w:t>
          </w:r>
        </w:p>
      </w:sdtContent>
    </w:sdt>
    <w:p w14:paraId="2111CF99" w14:textId="77777777" w:rsidR="008B6969" w:rsidRDefault="008B6969" w:rsidP="0025386D"/>
    <w:p w14:paraId="4FC908B5" w14:textId="77777777" w:rsidR="008B6969" w:rsidRDefault="008B6969" w:rsidP="0025386D"/>
    <w:p w14:paraId="36F5F23D" w14:textId="77777777" w:rsidR="000057ED" w:rsidRDefault="000057ED" w:rsidP="0025386D"/>
    <w:p w14:paraId="531761FC" w14:textId="77777777" w:rsidR="008B6969" w:rsidRDefault="008B6969" w:rsidP="0025386D"/>
    <w:p w14:paraId="5F127625" w14:textId="77777777" w:rsidR="008B6969" w:rsidRDefault="008B6969" w:rsidP="0025386D"/>
    <w:p w14:paraId="7CE24D01" w14:textId="77777777" w:rsidR="008B6969" w:rsidRDefault="008B6969" w:rsidP="0025386D"/>
    <w:p w14:paraId="76F7E547" w14:textId="77777777" w:rsidR="008B6969" w:rsidRDefault="008B6969" w:rsidP="0025386D"/>
    <w:p w14:paraId="3BE8B562" w14:textId="77777777" w:rsidR="008B6969" w:rsidRDefault="008B6969" w:rsidP="0025386D"/>
    <w:p w14:paraId="25CAAF04" w14:textId="1F23CFD4" w:rsidR="0025386D" w:rsidRPr="0025386D" w:rsidRDefault="0025386D" w:rsidP="0025386D">
      <w:r>
        <w:lastRenderedPageBreak/>
        <w:t>Any other key information you would like to share?</w:t>
      </w:r>
    </w:p>
    <w:p w14:paraId="3EC4DC96" w14:textId="77777777" w:rsidR="00877ACE" w:rsidRDefault="00877ACE" w:rsidP="00877ACE"/>
    <w:p w14:paraId="5B083D54" w14:textId="77777777" w:rsidR="000057ED" w:rsidRDefault="000057ED" w:rsidP="000057ED">
      <w:pPr>
        <w:rPr>
          <w:b/>
          <w:bCs/>
        </w:rPr>
      </w:pPr>
      <w:r w:rsidRPr="001576FF">
        <w:rPr>
          <w:b/>
          <w:bCs/>
        </w:rPr>
        <w:t>Parent or carer’s view</w:t>
      </w:r>
      <w:r>
        <w:rPr>
          <w:b/>
          <w:bCs/>
        </w:rPr>
        <w:t xml:space="preserve">: </w:t>
      </w:r>
    </w:p>
    <w:sdt>
      <w:sdtPr>
        <w:alias w:val="Parent or carer's view"/>
        <w:tag w:val="Parent or carer's view"/>
        <w:id w:val="683015659"/>
        <w:placeholder>
          <w:docPart w:val="E659E67F37B34FAEAD16641E625BAACD"/>
        </w:placeholder>
        <w:showingPlcHdr/>
        <w:text w:multiLine="1"/>
      </w:sdtPr>
      <w:sdtContent>
        <w:p w14:paraId="66259B27" w14:textId="3A78EA4F" w:rsidR="000057ED" w:rsidRDefault="000057ED" w:rsidP="000057ED">
          <w:pPr>
            <w:rPr>
              <w:b/>
              <w:bCs/>
            </w:rPr>
          </w:pPr>
          <w:r w:rsidRPr="00CC56A3">
            <w:rPr>
              <w:rStyle w:val="PlaceholderText"/>
              <w:color w:val="auto"/>
              <w:highlight w:val="lightGray"/>
            </w:rPr>
            <w:t>Click or tap here to enter text.</w:t>
          </w:r>
        </w:p>
      </w:sdtContent>
    </w:sdt>
    <w:p w14:paraId="4BBE06A0" w14:textId="77777777" w:rsidR="000057ED" w:rsidRDefault="000057ED" w:rsidP="000057ED">
      <w:pPr>
        <w:rPr>
          <w:b/>
          <w:bCs/>
        </w:rPr>
      </w:pPr>
    </w:p>
    <w:p w14:paraId="541111B3" w14:textId="77777777" w:rsidR="000057ED" w:rsidRDefault="000057ED" w:rsidP="000057ED">
      <w:pPr>
        <w:rPr>
          <w:b/>
          <w:bCs/>
        </w:rPr>
      </w:pPr>
      <w:r>
        <w:rPr>
          <w:b/>
          <w:bCs/>
        </w:rPr>
        <w:t>Key professional view:</w:t>
      </w:r>
    </w:p>
    <w:sdt>
      <w:sdtPr>
        <w:alias w:val="Key professional view"/>
        <w:tag w:val="Key professional view"/>
        <w:id w:val="-2097546689"/>
        <w:placeholder>
          <w:docPart w:val="E659E67F37B34FAEAD16641E625BAACD"/>
        </w:placeholder>
        <w:showingPlcHdr/>
        <w:text w:multiLine="1"/>
      </w:sdtPr>
      <w:sdtContent>
        <w:p w14:paraId="2DE0D73F" w14:textId="77777777" w:rsidR="000057ED" w:rsidRPr="00CC56A3" w:rsidRDefault="000057ED" w:rsidP="000057ED">
          <w:r w:rsidRPr="00CC56A3">
            <w:rPr>
              <w:rStyle w:val="PlaceholderText"/>
              <w:color w:val="auto"/>
              <w:highlight w:val="lightGray"/>
            </w:rPr>
            <w:t>Click or tap here to enter text.</w:t>
          </w:r>
        </w:p>
      </w:sdtContent>
    </w:sdt>
    <w:p w14:paraId="78978C38" w14:textId="77777777" w:rsidR="00877ACE" w:rsidRDefault="00877ACE" w:rsidP="00877ACE"/>
    <w:p w14:paraId="246888FD" w14:textId="77777777" w:rsidR="00877ACE" w:rsidRDefault="00877ACE" w:rsidP="00877ACE"/>
    <w:p w14:paraId="3B360DE7" w14:textId="77777777" w:rsidR="00877ACE" w:rsidRDefault="00877ACE" w:rsidP="00877ACE"/>
    <w:p w14:paraId="1F85AF5E" w14:textId="77777777" w:rsidR="00877ACE" w:rsidRDefault="00877ACE" w:rsidP="00877ACE"/>
    <w:p w14:paraId="70F356E4" w14:textId="77777777" w:rsidR="00877ACE" w:rsidRDefault="00877ACE" w:rsidP="00877ACE"/>
    <w:p w14:paraId="76BB3C24" w14:textId="77777777" w:rsidR="00877ACE" w:rsidRDefault="00877ACE" w:rsidP="00877ACE"/>
    <w:p w14:paraId="6404099F" w14:textId="77777777" w:rsidR="00877ACE" w:rsidRDefault="00877ACE" w:rsidP="00877ACE"/>
    <w:p w14:paraId="2710B4C7" w14:textId="77777777" w:rsidR="00877ACE" w:rsidRDefault="00877ACE" w:rsidP="00877ACE"/>
    <w:p w14:paraId="16FFD4DF" w14:textId="77777777" w:rsidR="00877ACE" w:rsidRDefault="00877ACE" w:rsidP="00877ACE"/>
    <w:p w14:paraId="6CEF9001" w14:textId="77777777" w:rsidR="00877ACE" w:rsidRDefault="00877ACE" w:rsidP="00877ACE"/>
    <w:p w14:paraId="3485D1FF" w14:textId="77777777" w:rsidR="00877ACE" w:rsidRDefault="00877ACE" w:rsidP="00877ACE"/>
    <w:p w14:paraId="08A66048" w14:textId="77777777" w:rsidR="00877ACE" w:rsidRDefault="00877ACE" w:rsidP="00877ACE"/>
    <w:p w14:paraId="2D33133E" w14:textId="77777777" w:rsidR="00877ACE" w:rsidRDefault="00877ACE" w:rsidP="00877ACE"/>
    <w:p w14:paraId="18EF93DC" w14:textId="77777777" w:rsidR="00877ACE" w:rsidRDefault="00877ACE" w:rsidP="00877ACE"/>
    <w:p w14:paraId="634C1E00" w14:textId="77777777" w:rsidR="00877ACE" w:rsidRDefault="00877ACE" w:rsidP="00877ACE"/>
    <w:p w14:paraId="64479222" w14:textId="77777777" w:rsidR="00877ACE" w:rsidRDefault="00877ACE" w:rsidP="00877ACE"/>
    <w:p w14:paraId="20717C92" w14:textId="77777777" w:rsidR="00877ACE" w:rsidRDefault="00877ACE" w:rsidP="00877ACE"/>
    <w:p w14:paraId="627649C6" w14:textId="77777777" w:rsidR="00877ACE" w:rsidRDefault="00877ACE" w:rsidP="00877ACE"/>
    <w:p w14:paraId="64836933" w14:textId="77777777" w:rsidR="00877ACE" w:rsidRDefault="00877ACE" w:rsidP="00877ACE"/>
    <w:p w14:paraId="46CFF255" w14:textId="77777777" w:rsidR="00877ACE" w:rsidRDefault="00877ACE" w:rsidP="00877ACE"/>
    <w:p w14:paraId="6CDAA22F" w14:textId="77777777" w:rsidR="00877ACE" w:rsidRDefault="00877ACE" w:rsidP="00877ACE"/>
    <w:p w14:paraId="2A9522EC" w14:textId="77777777" w:rsidR="00877ACE" w:rsidRDefault="00877ACE" w:rsidP="00877ACE"/>
    <w:p w14:paraId="06315D8F" w14:textId="77777777" w:rsidR="00877ACE" w:rsidRDefault="00877ACE" w:rsidP="00877ACE"/>
    <w:p w14:paraId="393E847C" w14:textId="77777777" w:rsidR="00877ACE" w:rsidRDefault="00877ACE" w:rsidP="00877ACE"/>
    <w:p w14:paraId="358B8F3B" w14:textId="77777777" w:rsidR="00877ACE" w:rsidRDefault="00877ACE" w:rsidP="00877ACE"/>
    <w:p w14:paraId="6FC0B373" w14:textId="77777777" w:rsidR="00877ACE" w:rsidRDefault="00877ACE" w:rsidP="00877ACE"/>
    <w:p w14:paraId="015509A8" w14:textId="77777777" w:rsidR="00877ACE" w:rsidRDefault="00877ACE" w:rsidP="00877ACE"/>
    <w:p w14:paraId="20E7E546" w14:textId="77777777" w:rsidR="00877ACE" w:rsidRDefault="00877ACE" w:rsidP="00877ACE"/>
    <w:p w14:paraId="4B3B77CB" w14:textId="77777777" w:rsidR="00877ACE" w:rsidRDefault="00877ACE" w:rsidP="00877ACE"/>
    <w:p w14:paraId="2A1D2FB7" w14:textId="77777777" w:rsidR="00877ACE" w:rsidRDefault="00877ACE" w:rsidP="00877ACE"/>
    <w:p w14:paraId="1D06DB24" w14:textId="77777777" w:rsidR="00877ACE" w:rsidRDefault="00877ACE" w:rsidP="00877ACE"/>
    <w:p w14:paraId="61D9A749" w14:textId="77777777" w:rsidR="00877ACE" w:rsidRDefault="00877ACE" w:rsidP="00877ACE"/>
    <w:p w14:paraId="1D3C9ECC" w14:textId="77777777" w:rsidR="00877ACE" w:rsidRDefault="00877ACE" w:rsidP="00877ACE"/>
    <w:p w14:paraId="7DBEE681" w14:textId="77777777" w:rsidR="00877ACE" w:rsidRDefault="00877ACE" w:rsidP="00877ACE"/>
    <w:p w14:paraId="07CF0CE8" w14:textId="77777777" w:rsidR="00877ACE" w:rsidRPr="00877ACE" w:rsidRDefault="00877ACE" w:rsidP="00877ACE"/>
    <w:sectPr w:rsidR="00877ACE" w:rsidRPr="00877ACE" w:rsidSect="00747D61">
      <w:pgSz w:w="11901" w:h="16840"/>
      <w:pgMar w:top="1418" w:right="1418"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DA7BD" w14:textId="77777777" w:rsidR="009857BE" w:rsidRDefault="009857BE" w:rsidP="00477F51">
      <w:r>
        <w:separator/>
      </w:r>
    </w:p>
  </w:endnote>
  <w:endnote w:type="continuationSeparator" w:id="0">
    <w:p w14:paraId="19AF6722" w14:textId="77777777" w:rsidR="009857BE" w:rsidRDefault="009857BE" w:rsidP="0047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6914940"/>
      <w:docPartObj>
        <w:docPartGallery w:val="Page Numbers (Bottom of Page)"/>
        <w:docPartUnique/>
      </w:docPartObj>
    </w:sdtPr>
    <w:sdtContent>
      <w:sdt>
        <w:sdtPr>
          <w:id w:val="-1769616900"/>
          <w:docPartObj>
            <w:docPartGallery w:val="Page Numbers (Top of Page)"/>
            <w:docPartUnique/>
          </w:docPartObj>
        </w:sdtPr>
        <w:sdtContent>
          <w:p w14:paraId="7AF9BEEF" w14:textId="24AA353C" w:rsidR="00747D61" w:rsidRDefault="00747D61">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041C2BB" w14:textId="77777777" w:rsidR="004C6EC7" w:rsidRDefault="004C6E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0766658"/>
      <w:docPartObj>
        <w:docPartGallery w:val="Page Numbers (Bottom of Page)"/>
        <w:docPartUnique/>
      </w:docPartObj>
    </w:sdtPr>
    <w:sdtContent>
      <w:sdt>
        <w:sdtPr>
          <w:id w:val="-1557846682"/>
          <w:docPartObj>
            <w:docPartGallery w:val="Page Numbers (Top of Page)"/>
            <w:docPartUnique/>
          </w:docPartObj>
        </w:sdtPr>
        <w:sdtContent>
          <w:p w14:paraId="7ED5C1BD" w14:textId="51C5C7A6" w:rsidR="00747D61" w:rsidRDefault="00747D61">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54CC9D50" w14:textId="77777777" w:rsidR="00204209" w:rsidRDefault="00204209" w:rsidP="00477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B9F7B" w14:textId="77777777" w:rsidR="009857BE" w:rsidRDefault="009857BE" w:rsidP="00477F51">
      <w:r>
        <w:separator/>
      </w:r>
    </w:p>
  </w:footnote>
  <w:footnote w:type="continuationSeparator" w:id="0">
    <w:p w14:paraId="5162D0B7" w14:textId="77777777" w:rsidR="009857BE" w:rsidRDefault="009857BE" w:rsidP="00477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10BFE" w14:textId="49F88B74" w:rsidR="004C6EC7" w:rsidRDefault="004C6EC7" w:rsidP="004C6EC7">
    <w:pPr>
      <w:pStyle w:val="Header"/>
      <w:jc w:val="right"/>
    </w:pPr>
    <w:r>
      <w:tab/>
    </w:r>
    <w:r>
      <w:rPr>
        <w:noProof/>
      </w:rPr>
      <w:drawing>
        <wp:inline distT="0" distB="0" distL="0" distR="0" wp14:anchorId="019D36C9" wp14:editId="074B6B1B">
          <wp:extent cx="1608667" cy="695640"/>
          <wp:effectExtent l="0" t="0" r="0" b="9525"/>
          <wp:docPr id="44127487" name="Picture 44127487" descr="Rotherham Doncaster and South Humber NHS Foundation Trus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otherham Doncaster and South Humber NHS Foundation Trust">
                    <a:extLst>
                      <a:ext uri="{C183D7F6-B498-43B3-948B-1728B52AA6E4}">
                        <adec:decorative xmlns:adec="http://schemas.microsoft.com/office/drawing/2017/decorative" val="0"/>
                      </a:ext>
                    </a:extLst>
                  </pic:cNvPr>
                  <pic:cNvPicPr/>
                </pic:nvPicPr>
                <pic:blipFill>
                  <a:blip r:embed="rId1"/>
                  <a:stretch>
                    <a:fillRect/>
                  </a:stretch>
                </pic:blipFill>
                <pic:spPr>
                  <a:xfrm>
                    <a:off x="0" y="0"/>
                    <a:ext cx="1685340" cy="728796"/>
                  </a:xfrm>
                  <a:prstGeom prst="rect">
                    <a:avLst/>
                  </a:prstGeom>
                </pic:spPr>
              </pic:pic>
            </a:graphicData>
          </a:graphic>
        </wp:inline>
      </w:drawing>
    </w:r>
  </w:p>
  <w:p w14:paraId="6AD43294" w14:textId="211F5238" w:rsidR="007B4B52" w:rsidRDefault="004D4A0B" w:rsidP="004C6EC7">
    <w:pPr>
      <w:pStyle w:val="Header"/>
    </w:pPr>
    <w:r>
      <w:t xml:space="preserve">Useful information form – </w:t>
    </w:r>
    <w:r w:rsidRPr="004D4A0B">
      <w:rPr>
        <w:b/>
        <w:bCs/>
      </w:rPr>
      <w:t>ASD</w:t>
    </w:r>
  </w:p>
  <w:p w14:paraId="7F985962" w14:textId="77777777" w:rsidR="004D4A0B" w:rsidRPr="004C6EC7" w:rsidRDefault="004D4A0B" w:rsidP="004C6E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59205" w14:textId="77777777" w:rsidR="00747D61" w:rsidRDefault="00747D61" w:rsidP="00747D61">
    <w:pPr>
      <w:pStyle w:val="Header"/>
      <w:jc w:val="right"/>
    </w:pPr>
    <w:r>
      <w:rPr>
        <w:noProof/>
      </w:rPr>
      <w:drawing>
        <wp:anchor distT="0" distB="0" distL="114300" distR="114300" simplePos="0" relativeHeight="251661312" behindDoc="0" locked="0" layoutInCell="1" allowOverlap="1" wp14:anchorId="4699A2EB" wp14:editId="0F0BF45B">
          <wp:simplePos x="0" y="0"/>
          <wp:positionH relativeFrom="margin">
            <wp:posOffset>0</wp:posOffset>
          </wp:positionH>
          <wp:positionV relativeFrom="paragraph">
            <wp:posOffset>-1270</wp:posOffset>
          </wp:positionV>
          <wp:extent cx="821690" cy="927100"/>
          <wp:effectExtent l="0" t="0" r="0" b="6350"/>
          <wp:wrapSquare wrapText="bothSides"/>
          <wp:docPr id="676671350" name="Picture 1" descr="A tree with colorful circle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855285" name="Picture 1" descr="A tree with colorful circles on i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1690" cy="9271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noProof/>
      </w:rPr>
      <w:drawing>
        <wp:inline distT="0" distB="0" distL="0" distR="0" wp14:anchorId="58A9F883" wp14:editId="0BAF8EF0">
          <wp:extent cx="1608667" cy="695640"/>
          <wp:effectExtent l="0" t="0" r="0" b="9525"/>
          <wp:docPr id="1037211290" name="Picture 1037211290" descr="Rotherham Doncaster and South Humber NHS Foundation Trus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otherham Doncaster and South Humber NHS Foundation Trust">
                    <a:extLst>
                      <a:ext uri="{C183D7F6-B498-43B3-948B-1728B52AA6E4}">
                        <adec:decorative xmlns:adec="http://schemas.microsoft.com/office/drawing/2017/decorative" val="0"/>
                      </a:ext>
                    </a:extLst>
                  </pic:cNvPr>
                  <pic:cNvPicPr/>
                </pic:nvPicPr>
                <pic:blipFill>
                  <a:blip r:embed="rId2"/>
                  <a:stretch>
                    <a:fillRect/>
                  </a:stretch>
                </pic:blipFill>
                <pic:spPr>
                  <a:xfrm>
                    <a:off x="0" y="0"/>
                    <a:ext cx="1685340" cy="728796"/>
                  </a:xfrm>
                  <a:prstGeom prst="rect">
                    <a:avLst/>
                  </a:prstGeom>
                </pic:spPr>
              </pic:pic>
            </a:graphicData>
          </a:graphic>
        </wp:inline>
      </w:drawing>
    </w:r>
  </w:p>
  <w:p w14:paraId="28BF1BC8" w14:textId="39339FF1" w:rsidR="00747D61" w:rsidRPr="004C6EC7" w:rsidRDefault="004D4A0B" w:rsidP="00747D61">
    <w:pPr>
      <w:pStyle w:val="Header"/>
    </w:pPr>
    <w:r>
      <w:t xml:space="preserve">Useful information form - </w:t>
    </w:r>
    <w:r w:rsidRPr="004D4A0B">
      <w:rPr>
        <w:b/>
        <w:bCs/>
      </w:rPr>
      <w:t>ASD</w:t>
    </w:r>
  </w:p>
  <w:p w14:paraId="76E504AB" w14:textId="15AE53E7" w:rsidR="00204209" w:rsidRPr="00747D61" w:rsidRDefault="00204209" w:rsidP="00747D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1120"/>
    <w:multiLevelType w:val="hybridMultilevel"/>
    <w:tmpl w:val="52CE3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40D43"/>
    <w:multiLevelType w:val="hybridMultilevel"/>
    <w:tmpl w:val="DFC2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A42F0"/>
    <w:multiLevelType w:val="hybridMultilevel"/>
    <w:tmpl w:val="58985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4179E9"/>
    <w:multiLevelType w:val="hybridMultilevel"/>
    <w:tmpl w:val="6038A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181DBA"/>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68833BDC"/>
    <w:multiLevelType w:val="hybridMultilevel"/>
    <w:tmpl w:val="4DF06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0E0B23"/>
    <w:multiLevelType w:val="hybridMultilevel"/>
    <w:tmpl w:val="74F68D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7D74F4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9B1454D"/>
    <w:multiLevelType w:val="hybridMultilevel"/>
    <w:tmpl w:val="824C3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8607653">
    <w:abstractNumId w:val="2"/>
  </w:num>
  <w:num w:numId="2" w16cid:durableId="1706323964">
    <w:abstractNumId w:val="4"/>
  </w:num>
  <w:num w:numId="3" w16cid:durableId="1541473050">
    <w:abstractNumId w:val="5"/>
  </w:num>
  <w:num w:numId="4" w16cid:durableId="1852914802">
    <w:abstractNumId w:val="7"/>
  </w:num>
  <w:num w:numId="5" w16cid:durableId="873076323">
    <w:abstractNumId w:val="8"/>
  </w:num>
  <w:num w:numId="6" w16cid:durableId="131681511">
    <w:abstractNumId w:val="6"/>
  </w:num>
  <w:num w:numId="7" w16cid:durableId="1866551420">
    <w:abstractNumId w:val="3"/>
  </w:num>
  <w:num w:numId="8" w16cid:durableId="1649701749">
    <w:abstractNumId w:val="0"/>
  </w:num>
  <w:num w:numId="9" w16cid:durableId="1679039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EC7"/>
    <w:rsid w:val="000057ED"/>
    <w:rsid w:val="00045A5E"/>
    <w:rsid w:val="00052912"/>
    <w:rsid w:val="000B20C7"/>
    <w:rsid w:val="00153066"/>
    <w:rsid w:val="001576FF"/>
    <w:rsid w:val="001F2F71"/>
    <w:rsid w:val="00204209"/>
    <w:rsid w:val="002135C6"/>
    <w:rsid w:val="0025386D"/>
    <w:rsid w:val="002B1A15"/>
    <w:rsid w:val="002C72B7"/>
    <w:rsid w:val="002D2F55"/>
    <w:rsid w:val="003A3035"/>
    <w:rsid w:val="003D7FA0"/>
    <w:rsid w:val="004071DD"/>
    <w:rsid w:val="00477F51"/>
    <w:rsid w:val="00483E9D"/>
    <w:rsid w:val="004A1A53"/>
    <w:rsid w:val="004A1EFF"/>
    <w:rsid w:val="004A4C78"/>
    <w:rsid w:val="004C6EC7"/>
    <w:rsid w:val="004D4A0B"/>
    <w:rsid w:val="004F23E9"/>
    <w:rsid w:val="00520BB8"/>
    <w:rsid w:val="005656C4"/>
    <w:rsid w:val="005E2A92"/>
    <w:rsid w:val="006033BF"/>
    <w:rsid w:val="00607BDA"/>
    <w:rsid w:val="00747D61"/>
    <w:rsid w:val="0079206E"/>
    <w:rsid w:val="007976A7"/>
    <w:rsid w:val="007B4B52"/>
    <w:rsid w:val="007D6F7C"/>
    <w:rsid w:val="00877ACE"/>
    <w:rsid w:val="008B6969"/>
    <w:rsid w:val="008C062C"/>
    <w:rsid w:val="00984669"/>
    <w:rsid w:val="009857BE"/>
    <w:rsid w:val="009944EC"/>
    <w:rsid w:val="00A00AF8"/>
    <w:rsid w:val="00A5407F"/>
    <w:rsid w:val="00A97C6A"/>
    <w:rsid w:val="00AB166B"/>
    <w:rsid w:val="00AE58E1"/>
    <w:rsid w:val="00B646E0"/>
    <w:rsid w:val="00B739B7"/>
    <w:rsid w:val="00B9782B"/>
    <w:rsid w:val="00BB3975"/>
    <w:rsid w:val="00BC3924"/>
    <w:rsid w:val="00BF3129"/>
    <w:rsid w:val="00C06B07"/>
    <w:rsid w:val="00C36D4B"/>
    <w:rsid w:val="00CC0249"/>
    <w:rsid w:val="00CC56A3"/>
    <w:rsid w:val="00CD1C23"/>
    <w:rsid w:val="00D502A4"/>
    <w:rsid w:val="00D65E9B"/>
    <w:rsid w:val="00E00CB3"/>
    <w:rsid w:val="00E42A1A"/>
    <w:rsid w:val="00E46CCB"/>
    <w:rsid w:val="00E93B51"/>
    <w:rsid w:val="00F0222A"/>
    <w:rsid w:val="00FA7D23"/>
    <w:rsid w:val="00FD281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8EA726"/>
  <w14:defaultImageDpi w14:val="300"/>
  <w15:chartTrackingRefBased/>
  <w15:docId w15:val="{16BFA2DA-96C9-4913-B32E-65D10B6EC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62C"/>
    <w:rPr>
      <w:rFonts w:ascii="Arial" w:hAnsi="Arial" w:cs="Arial"/>
      <w:sz w:val="24"/>
      <w:lang w:eastAsia="en-US"/>
    </w:rPr>
  </w:style>
  <w:style w:type="paragraph" w:styleId="Heading1">
    <w:name w:val="heading 1"/>
    <w:basedOn w:val="Normal"/>
    <w:next w:val="Normal"/>
    <w:qFormat/>
    <w:rsid w:val="004C6EC7"/>
    <w:pPr>
      <w:spacing w:after="240"/>
      <w:outlineLvl w:val="0"/>
    </w:pPr>
    <w:rPr>
      <w:b/>
      <w:bCs/>
      <w:color w:val="005EB8"/>
      <w:sz w:val="32"/>
      <w:szCs w:val="32"/>
    </w:rPr>
  </w:style>
  <w:style w:type="paragraph" w:styleId="Heading2">
    <w:name w:val="heading 2"/>
    <w:basedOn w:val="Normal"/>
    <w:next w:val="Normal"/>
    <w:qFormat/>
    <w:rsid w:val="004C6EC7"/>
    <w:pPr>
      <w:spacing w:after="240"/>
      <w:outlineLvl w:val="1"/>
    </w:pPr>
    <w:rPr>
      <w:b/>
      <w:bCs/>
      <w:color w:val="005EB8"/>
      <w:sz w:val="28"/>
      <w:szCs w:val="28"/>
    </w:rPr>
  </w:style>
  <w:style w:type="paragraph" w:styleId="Heading3">
    <w:name w:val="heading 3"/>
    <w:basedOn w:val="Normal"/>
    <w:next w:val="Normal"/>
    <w:qFormat/>
    <w:rsid w:val="001576FF"/>
    <w:pPr>
      <w:spacing w:after="240"/>
      <w:outlineLvl w:val="2"/>
    </w:pPr>
    <w:rPr>
      <w:b/>
      <w:bCs/>
      <w:color w:val="005EB8"/>
    </w:rPr>
  </w:style>
  <w:style w:type="paragraph" w:styleId="Heading4">
    <w:name w:val="heading 4"/>
    <w:basedOn w:val="Normal"/>
    <w:next w:val="Normal"/>
    <w:link w:val="Heading4Char"/>
    <w:qFormat/>
    <w:pPr>
      <w:keepNext/>
      <w:jc w:val="right"/>
      <w:outlineLvl w:val="3"/>
    </w:pPr>
    <w:rPr>
      <w:sz w:val="28"/>
    </w:rPr>
  </w:style>
  <w:style w:type="paragraph" w:styleId="Heading5">
    <w:name w:val="heading 5"/>
    <w:basedOn w:val="Normal"/>
    <w:next w:val="Normal"/>
    <w:link w:val="Heading5Char"/>
    <w:qFormat/>
    <w:pPr>
      <w:keepNext/>
      <w:ind w:firstLine="720"/>
      <w:jc w:val="right"/>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B96FB9"/>
    <w:rPr>
      <w:rFonts w:ascii="Arial" w:hAnsi="Arial"/>
      <w:sz w:val="28"/>
    </w:rPr>
  </w:style>
  <w:style w:type="paragraph" w:styleId="Title">
    <w:name w:val="Title"/>
    <w:basedOn w:val="Heading4"/>
    <w:next w:val="Normal"/>
    <w:link w:val="TitleChar"/>
    <w:uiPriority w:val="10"/>
    <w:qFormat/>
    <w:rsid w:val="00204209"/>
    <w:rPr>
      <w:sz w:val="72"/>
    </w:rPr>
  </w:style>
  <w:style w:type="character" w:customStyle="1" w:styleId="TitleChar">
    <w:name w:val="Title Char"/>
    <w:basedOn w:val="DefaultParagraphFont"/>
    <w:link w:val="Title"/>
    <w:uiPriority w:val="10"/>
    <w:rsid w:val="00204209"/>
    <w:rPr>
      <w:rFonts w:ascii="Arial" w:hAnsi="Arial"/>
      <w:sz w:val="72"/>
      <w:lang w:eastAsia="en-US"/>
    </w:rPr>
  </w:style>
  <w:style w:type="paragraph" w:styleId="Subtitle">
    <w:name w:val="Subtitle"/>
    <w:basedOn w:val="Normal"/>
    <w:next w:val="Normal"/>
    <w:link w:val="SubtitleChar"/>
    <w:uiPriority w:val="11"/>
    <w:qFormat/>
    <w:rsid w:val="00204209"/>
    <w:pPr>
      <w:jc w:val="right"/>
    </w:pPr>
    <w:rPr>
      <w:b/>
      <w:sz w:val="36"/>
    </w:rPr>
  </w:style>
  <w:style w:type="character" w:customStyle="1" w:styleId="SubtitleChar">
    <w:name w:val="Subtitle Char"/>
    <w:basedOn w:val="DefaultParagraphFont"/>
    <w:link w:val="Subtitle"/>
    <w:uiPriority w:val="11"/>
    <w:rsid w:val="00204209"/>
    <w:rPr>
      <w:rFonts w:ascii="Arial" w:hAnsi="Arial"/>
      <w:b/>
      <w:sz w:val="36"/>
      <w:lang w:eastAsia="en-US"/>
    </w:rPr>
  </w:style>
  <w:style w:type="paragraph" w:customStyle="1" w:styleId="Author">
    <w:name w:val="Author"/>
    <w:basedOn w:val="Heading4"/>
    <w:link w:val="AuthorChar"/>
    <w:qFormat/>
    <w:rsid w:val="00204209"/>
  </w:style>
  <w:style w:type="paragraph" w:styleId="Header">
    <w:name w:val="header"/>
    <w:basedOn w:val="Normal"/>
    <w:link w:val="HeaderChar"/>
    <w:uiPriority w:val="99"/>
    <w:unhideWhenUsed/>
    <w:rsid w:val="00204209"/>
    <w:pPr>
      <w:tabs>
        <w:tab w:val="center" w:pos="4513"/>
        <w:tab w:val="right" w:pos="9026"/>
      </w:tabs>
    </w:pPr>
  </w:style>
  <w:style w:type="character" w:customStyle="1" w:styleId="Heading4Char">
    <w:name w:val="Heading 4 Char"/>
    <w:basedOn w:val="DefaultParagraphFont"/>
    <w:link w:val="Heading4"/>
    <w:rsid w:val="00204209"/>
    <w:rPr>
      <w:rFonts w:ascii="Arial" w:hAnsi="Arial"/>
      <w:sz w:val="28"/>
      <w:lang w:eastAsia="en-US"/>
    </w:rPr>
  </w:style>
  <w:style w:type="character" w:customStyle="1" w:styleId="AuthorChar">
    <w:name w:val="Author Char"/>
    <w:basedOn w:val="Heading4Char"/>
    <w:link w:val="Author"/>
    <w:rsid w:val="00204209"/>
    <w:rPr>
      <w:rFonts w:ascii="Arial" w:hAnsi="Arial"/>
      <w:sz w:val="28"/>
      <w:lang w:eastAsia="en-US"/>
    </w:rPr>
  </w:style>
  <w:style w:type="character" w:customStyle="1" w:styleId="HeaderChar">
    <w:name w:val="Header Char"/>
    <w:basedOn w:val="DefaultParagraphFont"/>
    <w:link w:val="Header"/>
    <w:uiPriority w:val="99"/>
    <w:rsid w:val="00204209"/>
    <w:rPr>
      <w:sz w:val="24"/>
      <w:lang w:eastAsia="en-US"/>
    </w:rPr>
  </w:style>
  <w:style w:type="paragraph" w:styleId="Footer">
    <w:name w:val="footer"/>
    <w:basedOn w:val="Normal"/>
    <w:link w:val="FooterChar"/>
    <w:uiPriority w:val="99"/>
    <w:unhideWhenUsed/>
    <w:rsid w:val="00204209"/>
    <w:pPr>
      <w:tabs>
        <w:tab w:val="center" w:pos="4513"/>
        <w:tab w:val="right" w:pos="9026"/>
      </w:tabs>
    </w:pPr>
  </w:style>
  <w:style w:type="character" w:customStyle="1" w:styleId="FooterChar">
    <w:name w:val="Footer Char"/>
    <w:basedOn w:val="DefaultParagraphFont"/>
    <w:link w:val="Footer"/>
    <w:uiPriority w:val="99"/>
    <w:rsid w:val="00204209"/>
    <w:rPr>
      <w:sz w:val="24"/>
      <w:lang w:eastAsia="en-US"/>
    </w:rPr>
  </w:style>
  <w:style w:type="paragraph" w:customStyle="1" w:styleId="ReportHeader">
    <w:name w:val="Report Header"/>
    <w:basedOn w:val="Header"/>
    <w:link w:val="ReportHeaderChar"/>
    <w:qFormat/>
    <w:rsid w:val="00204209"/>
    <w:pPr>
      <w:jc w:val="center"/>
    </w:pPr>
  </w:style>
  <w:style w:type="paragraph" w:styleId="ListParagraph">
    <w:name w:val="List Paragraph"/>
    <w:basedOn w:val="Normal"/>
    <w:uiPriority w:val="34"/>
    <w:qFormat/>
    <w:rsid w:val="007D6F7C"/>
    <w:pPr>
      <w:ind w:left="720"/>
      <w:contextualSpacing/>
    </w:pPr>
  </w:style>
  <w:style w:type="character" w:customStyle="1" w:styleId="ReportHeaderChar">
    <w:name w:val="Report Header Char"/>
    <w:basedOn w:val="HeaderChar"/>
    <w:link w:val="ReportHeader"/>
    <w:rsid w:val="00204209"/>
    <w:rPr>
      <w:rFonts w:ascii="Arial" w:hAnsi="Arial" w:cs="Arial"/>
      <w:sz w:val="24"/>
      <w:lang w:eastAsia="en-US"/>
    </w:rPr>
  </w:style>
  <w:style w:type="paragraph" w:styleId="TOCHeading">
    <w:name w:val="TOC Heading"/>
    <w:basedOn w:val="Heading1"/>
    <w:next w:val="Normal"/>
    <w:uiPriority w:val="39"/>
    <w:unhideWhenUsed/>
    <w:qFormat/>
    <w:rsid w:val="00477F51"/>
    <w:pPr>
      <w:keepNext/>
      <w:keepLines/>
      <w:spacing w:before="240" w:after="0" w:line="259" w:lineRule="auto"/>
      <w:outlineLvl w:val="9"/>
    </w:pPr>
    <w:rPr>
      <w:rFonts w:eastAsiaTheme="majorEastAsia"/>
      <w:color w:val="2F5496" w:themeColor="accent1" w:themeShade="BF"/>
      <w:lang w:val="en-US"/>
    </w:rPr>
  </w:style>
  <w:style w:type="paragraph" w:styleId="TOC1">
    <w:name w:val="toc 1"/>
    <w:basedOn w:val="Normal"/>
    <w:next w:val="Normal"/>
    <w:autoRedefine/>
    <w:uiPriority w:val="39"/>
    <w:unhideWhenUsed/>
    <w:rsid w:val="00477F51"/>
    <w:pPr>
      <w:spacing w:after="100"/>
    </w:pPr>
  </w:style>
  <w:style w:type="paragraph" w:styleId="TOC2">
    <w:name w:val="toc 2"/>
    <w:basedOn w:val="Normal"/>
    <w:next w:val="Normal"/>
    <w:autoRedefine/>
    <w:uiPriority w:val="39"/>
    <w:unhideWhenUsed/>
    <w:rsid w:val="00477F51"/>
    <w:pPr>
      <w:spacing w:after="100"/>
      <w:ind w:left="240"/>
    </w:pPr>
  </w:style>
  <w:style w:type="paragraph" w:styleId="TOC3">
    <w:name w:val="toc 3"/>
    <w:basedOn w:val="Normal"/>
    <w:next w:val="Normal"/>
    <w:autoRedefine/>
    <w:uiPriority w:val="39"/>
    <w:unhideWhenUsed/>
    <w:rsid w:val="00477F51"/>
    <w:pPr>
      <w:spacing w:after="100"/>
      <w:ind w:left="480"/>
    </w:pPr>
  </w:style>
  <w:style w:type="character" w:styleId="Hyperlink">
    <w:name w:val="Hyperlink"/>
    <w:basedOn w:val="DefaultParagraphFont"/>
    <w:uiPriority w:val="99"/>
    <w:unhideWhenUsed/>
    <w:rsid w:val="00477F51"/>
    <w:rPr>
      <w:color w:val="0563C1" w:themeColor="hyperlink"/>
      <w:u w:val="single"/>
    </w:rPr>
  </w:style>
  <w:style w:type="table" w:styleId="TableGrid">
    <w:name w:val="Table Grid"/>
    <w:basedOn w:val="TableNormal"/>
    <w:uiPriority w:val="59"/>
    <w:rsid w:val="00B73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9782B"/>
    <w:pPr>
      <w:keepNext/>
      <w:spacing w:after="200"/>
    </w:pPr>
    <w:rPr>
      <w:b/>
      <w:bCs/>
      <w:szCs w:val="24"/>
    </w:rPr>
  </w:style>
  <w:style w:type="character" w:styleId="PlaceholderText">
    <w:name w:val="Placeholder Text"/>
    <w:basedOn w:val="DefaultParagraphFont"/>
    <w:uiPriority w:val="99"/>
    <w:unhideWhenUsed/>
    <w:rsid w:val="00607BDA"/>
    <w:rPr>
      <w:color w:val="666666"/>
    </w:rPr>
  </w:style>
  <w:style w:type="paragraph" w:styleId="NoSpacing">
    <w:name w:val="No Spacing"/>
    <w:uiPriority w:val="1"/>
    <w:qFormat/>
    <w:rsid w:val="001576F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finnx\Documents\Custom%20Office%20Templates\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576EF7E-5CED-4EA6-B040-316BBE8CC5F5}"/>
      </w:docPartPr>
      <w:docPartBody>
        <w:p w:rsidR="00573147" w:rsidRDefault="005A38B4">
          <w:r w:rsidRPr="00604F52">
            <w:rPr>
              <w:rStyle w:val="PlaceholderText"/>
            </w:rPr>
            <w:t>Click or tap here to enter text.</w:t>
          </w:r>
        </w:p>
      </w:docPartBody>
    </w:docPart>
    <w:docPart>
      <w:docPartPr>
        <w:name w:val="657CF8E636054E56900C30C2523F37CC"/>
        <w:category>
          <w:name w:val="General"/>
          <w:gallery w:val="placeholder"/>
        </w:category>
        <w:types>
          <w:type w:val="bbPlcHdr"/>
        </w:types>
        <w:behaviors>
          <w:behavior w:val="content"/>
        </w:behaviors>
        <w:guid w:val="{66A6D879-55A4-4B40-9C0D-E3D68FD594B9}"/>
      </w:docPartPr>
      <w:docPartBody>
        <w:p w:rsidR="00573147" w:rsidRDefault="005A38B4" w:rsidP="005A38B4">
          <w:pPr>
            <w:pStyle w:val="657CF8E636054E56900C30C2523F37CC"/>
          </w:pPr>
          <w:r w:rsidRPr="00604F52">
            <w:rPr>
              <w:rStyle w:val="PlaceholderText"/>
            </w:rPr>
            <w:t>Click or tap here to enter text.</w:t>
          </w:r>
        </w:p>
      </w:docPartBody>
    </w:docPart>
    <w:docPart>
      <w:docPartPr>
        <w:name w:val="02D4F447916140F9BD09C7A45C3A0FAB"/>
        <w:category>
          <w:name w:val="General"/>
          <w:gallery w:val="placeholder"/>
        </w:category>
        <w:types>
          <w:type w:val="bbPlcHdr"/>
        </w:types>
        <w:behaviors>
          <w:behavior w:val="content"/>
        </w:behaviors>
        <w:guid w:val="{29531396-B200-486A-8B41-D5BC2AE0B44B}"/>
      </w:docPartPr>
      <w:docPartBody>
        <w:p w:rsidR="00573147" w:rsidRDefault="005A38B4" w:rsidP="005A38B4">
          <w:pPr>
            <w:pStyle w:val="02D4F447916140F9BD09C7A45C3A0FAB"/>
          </w:pPr>
          <w:r w:rsidRPr="00604F52">
            <w:rPr>
              <w:rStyle w:val="PlaceholderText"/>
            </w:rPr>
            <w:t>Click or tap here to enter text.</w:t>
          </w:r>
        </w:p>
      </w:docPartBody>
    </w:docPart>
    <w:docPart>
      <w:docPartPr>
        <w:name w:val="A7E605AF1C2A44F598FA5CC208FBAACA"/>
        <w:category>
          <w:name w:val="General"/>
          <w:gallery w:val="placeholder"/>
        </w:category>
        <w:types>
          <w:type w:val="bbPlcHdr"/>
        </w:types>
        <w:behaviors>
          <w:behavior w:val="content"/>
        </w:behaviors>
        <w:guid w:val="{E13413F4-1E2F-4A36-952E-7B57794D5155}"/>
      </w:docPartPr>
      <w:docPartBody>
        <w:p w:rsidR="00573147" w:rsidRDefault="005A38B4" w:rsidP="005A38B4">
          <w:pPr>
            <w:pStyle w:val="A7E605AF1C2A44F598FA5CC208FBAACA"/>
          </w:pPr>
          <w:r w:rsidRPr="00604F5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28D46C8-D617-4646-96C4-A8B5F07D4232}"/>
      </w:docPartPr>
      <w:docPartBody>
        <w:p w:rsidR="00000000" w:rsidRDefault="004977AE">
          <w:r w:rsidRPr="001E7A27">
            <w:rPr>
              <w:rStyle w:val="PlaceholderText"/>
            </w:rPr>
            <w:t>Click or tap to enter a date.</w:t>
          </w:r>
        </w:p>
      </w:docPartBody>
    </w:docPart>
    <w:docPart>
      <w:docPartPr>
        <w:name w:val="9EE8DEB5F77D4CE2B2DE8A48652E803F"/>
        <w:category>
          <w:name w:val="General"/>
          <w:gallery w:val="placeholder"/>
        </w:category>
        <w:types>
          <w:type w:val="bbPlcHdr"/>
        </w:types>
        <w:behaviors>
          <w:behavior w:val="content"/>
        </w:behaviors>
        <w:guid w:val="{C14B88AE-9BF8-4FDB-A5D0-45CD4B34EA6E}"/>
      </w:docPartPr>
      <w:docPartBody>
        <w:p w:rsidR="00000000" w:rsidRDefault="004977AE" w:rsidP="004977AE">
          <w:pPr>
            <w:pStyle w:val="9EE8DEB5F77D4CE2B2DE8A48652E803F"/>
          </w:pPr>
          <w:r w:rsidRPr="00604F52">
            <w:rPr>
              <w:rStyle w:val="PlaceholderText"/>
            </w:rPr>
            <w:t>Click or tap here to enter text.</w:t>
          </w:r>
        </w:p>
      </w:docPartBody>
    </w:docPart>
    <w:docPart>
      <w:docPartPr>
        <w:name w:val="28B24D1802DE4CEBB76CF9DE1788818B"/>
        <w:category>
          <w:name w:val="General"/>
          <w:gallery w:val="placeholder"/>
        </w:category>
        <w:types>
          <w:type w:val="bbPlcHdr"/>
        </w:types>
        <w:behaviors>
          <w:behavior w:val="content"/>
        </w:behaviors>
        <w:guid w:val="{11BB0C02-983D-44C6-8FA5-077B49786CAC}"/>
      </w:docPartPr>
      <w:docPartBody>
        <w:p w:rsidR="00000000" w:rsidRDefault="004977AE" w:rsidP="004977AE">
          <w:pPr>
            <w:pStyle w:val="28B24D1802DE4CEBB76CF9DE1788818B"/>
          </w:pPr>
          <w:r w:rsidRPr="00604F52">
            <w:rPr>
              <w:rStyle w:val="PlaceholderText"/>
            </w:rPr>
            <w:t>Click or tap here to enter text.</w:t>
          </w:r>
        </w:p>
      </w:docPartBody>
    </w:docPart>
    <w:docPart>
      <w:docPartPr>
        <w:name w:val="6356C6DCC7494FE3B87C8109DF687F59"/>
        <w:category>
          <w:name w:val="General"/>
          <w:gallery w:val="placeholder"/>
        </w:category>
        <w:types>
          <w:type w:val="bbPlcHdr"/>
        </w:types>
        <w:behaviors>
          <w:behavior w:val="content"/>
        </w:behaviors>
        <w:guid w:val="{F2F15756-9AD1-43BF-975B-DD965134AEBA}"/>
      </w:docPartPr>
      <w:docPartBody>
        <w:p w:rsidR="00000000" w:rsidRDefault="004977AE" w:rsidP="004977AE">
          <w:pPr>
            <w:pStyle w:val="6356C6DCC7494FE3B87C8109DF687F59"/>
          </w:pPr>
          <w:r w:rsidRPr="00604F52">
            <w:rPr>
              <w:rStyle w:val="PlaceholderText"/>
            </w:rPr>
            <w:t>Click or tap here to enter text.</w:t>
          </w:r>
        </w:p>
      </w:docPartBody>
    </w:docPart>
    <w:docPart>
      <w:docPartPr>
        <w:name w:val="80A12904639C4BCFB49D58682742334A"/>
        <w:category>
          <w:name w:val="General"/>
          <w:gallery w:val="placeholder"/>
        </w:category>
        <w:types>
          <w:type w:val="bbPlcHdr"/>
        </w:types>
        <w:behaviors>
          <w:behavior w:val="content"/>
        </w:behaviors>
        <w:guid w:val="{0F336752-6CBF-460D-8F68-ADAB9F434438}"/>
      </w:docPartPr>
      <w:docPartBody>
        <w:p w:rsidR="00000000" w:rsidRDefault="004977AE" w:rsidP="004977AE">
          <w:pPr>
            <w:pStyle w:val="80A12904639C4BCFB49D58682742334A"/>
          </w:pPr>
          <w:r w:rsidRPr="00604F52">
            <w:rPr>
              <w:rStyle w:val="PlaceholderText"/>
            </w:rPr>
            <w:t>Click or tap here to enter text.</w:t>
          </w:r>
        </w:p>
      </w:docPartBody>
    </w:docPart>
    <w:docPart>
      <w:docPartPr>
        <w:name w:val="C72AA4FCE7A7403B9097F2084E35A46C"/>
        <w:category>
          <w:name w:val="General"/>
          <w:gallery w:val="placeholder"/>
        </w:category>
        <w:types>
          <w:type w:val="bbPlcHdr"/>
        </w:types>
        <w:behaviors>
          <w:behavior w:val="content"/>
        </w:behaviors>
        <w:guid w:val="{43053D21-2D4B-48E7-AD2D-9D7FA26CAD7C}"/>
      </w:docPartPr>
      <w:docPartBody>
        <w:p w:rsidR="00000000" w:rsidRDefault="004977AE" w:rsidP="004977AE">
          <w:pPr>
            <w:pStyle w:val="C72AA4FCE7A7403B9097F2084E35A46C"/>
          </w:pPr>
          <w:r w:rsidRPr="00604F52">
            <w:rPr>
              <w:rStyle w:val="PlaceholderText"/>
            </w:rPr>
            <w:t>Click or tap here to enter text.</w:t>
          </w:r>
        </w:p>
      </w:docPartBody>
    </w:docPart>
    <w:docPart>
      <w:docPartPr>
        <w:name w:val="17D382C470D84AD5B56C86A8F4A97789"/>
        <w:category>
          <w:name w:val="General"/>
          <w:gallery w:val="placeholder"/>
        </w:category>
        <w:types>
          <w:type w:val="bbPlcHdr"/>
        </w:types>
        <w:behaviors>
          <w:behavior w:val="content"/>
        </w:behaviors>
        <w:guid w:val="{D865B0F8-3316-4CEC-A75C-984CD11E6787}"/>
      </w:docPartPr>
      <w:docPartBody>
        <w:p w:rsidR="00000000" w:rsidRDefault="004977AE" w:rsidP="004977AE">
          <w:pPr>
            <w:pStyle w:val="17D382C470D84AD5B56C86A8F4A97789"/>
          </w:pPr>
          <w:r w:rsidRPr="00604F52">
            <w:rPr>
              <w:rStyle w:val="PlaceholderText"/>
            </w:rPr>
            <w:t>Click or tap here to enter text.</w:t>
          </w:r>
        </w:p>
      </w:docPartBody>
    </w:docPart>
    <w:docPart>
      <w:docPartPr>
        <w:name w:val="9D79EAF5D95842B0889059BF4DEB7827"/>
        <w:category>
          <w:name w:val="General"/>
          <w:gallery w:val="placeholder"/>
        </w:category>
        <w:types>
          <w:type w:val="bbPlcHdr"/>
        </w:types>
        <w:behaviors>
          <w:behavior w:val="content"/>
        </w:behaviors>
        <w:guid w:val="{3E8D870D-7E7A-49E1-841B-AB5813F25C31}"/>
      </w:docPartPr>
      <w:docPartBody>
        <w:p w:rsidR="00000000" w:rsidRDefault="004977AE" w:rsidP="004977AE">
          <w:pPr>
            <w:pStyle w:val="9D79EAF5D95842B0889059BF4DEB7827"/>
          </w:pPr>
          <w:r w:rsidRPr="00604F52">
            <w:rPr>
              <w:rStyle w:val="PlaceholderText"/>
            </w:rPr>
            <w:t>Click or tap here to enter text.</w:t>
          </w:r>
        </w:p>
      </w:docPartBody>
    </w:docPart>
    <w:docPart>
      <w:docPartPr>
        <w:name w:val="F0C3045ED0064DD39F25C11722F5C60A"/>
        <w:category>
          <w:name w:val="General"/>
          <w:gallery w:val="placeholder"/>
        </w:category>
        <w:types>
          <w:type w:val="bbPlcHdr"/>
        </w:types>
        <w:behaviors>
          <w:behavior w:val="content"/>
        </w:behaviors>
        <w:guid w:val="{3ED8AD46-F65E-419F-832C-E1F3FE7FC9F3}"/>
      </w:docPartPr>
      <w:docPartBody>
        <w:p w:rsidR="00000000" w:rsidRDefault="004977AE" w:rsidP="004977AE">
          <w:pPr>
            <w:pStyle w:val="F0C3045ED0064DD39F25C11722F5C60A"/>
          </w:pPr>
          <w:r w:rsidRPr="00604F52">
            <w:rPr>
              <w:rStyle w:val="PlaceholderText"/>
            </w:rPr>
            <w:t>Click or tap here to enter text.</w:t>
          </w:r>
        </w:p>
      </w:docPartBody>
    </w:docPart>
    <w:docPart>
      <w:docPartPr>
        <w:name w:val="0CDDB9CEC6D2418FA533E0360419126E"/>
        <w:category>
          <w:name w:val="General"/>
          <w:gallery w:val="placeholder"/>
        </w:category>
        <w:types>
          <w:type w:val="bbPlcHdr"/>
        </w:types>
        <w:behaviors>
          <w:behavior w:val="content"/>
        </w:behaviors>
        <w:guid w:val="{46975D20-3A87-445D-B545-3F2BE27CD39A}"/>
      </w:docPartPr>
      <w:docPartBody>
        <w:p w:rsidR="00000000" w:rsidRDefault="004977AE" w:rsidP="004977AE">
          <w:pPr>
            <w:pStyle w:val="0CDDB9CEC6D2418FA533E0360419126E"/>
          </w:pPr>
          <w:r w:rsidRPr="00604F52">
            <w:rPr>
              <w:rStyle w:val="PlaceholderText"/>
            </w:rPr>
            <w:t>Click or tap here to enter text.</w:t>
          </w:r>
        </w:p>
      </w:docPartBody>
    </w:docPart>
    <w:docPart>
      <w:docPartPr>
        <w:name w:val="E89BFC25F7124696802E45EBDE15B6FA"/>
        <w:category>
          <w:name w:val="General"/>
          <w:gallery w:val="placeholder"/>
        </w:category>
        <w:types>
          <w:type w:val="bbPlcHdr"/>
        </w:types>
        <w:behaviors>
          <w:behavior w:val="content"/>
        </w:behaviors>
        <w:guid w:val="{E98CB5E6-A793-45FD-9791-1008977CC721}"/>
      </w:docPartPr>
      <w:docPartBody>
        <w:p w:rsidR="00000000" w:rsidRDefault="004977AE" w:rsidP="004977AE">
          <w:pPr>
            <w:pStyle w:val="E89BFC25F7124696802E45EBDE15B6FA"/>
          </w:pPr>
          <w:r w:rsidRPr="00604F52">
            <w:rPr>
              <w:rStyle w:val="PlaceholderText"/>
            </w:rPr>
            <w:t>Click or tap here to enter text.</w:t>
          </w:r>
        </w:p>
      </w:docPartBody>
    </w:docPart>
    <w:docPart>
      <w:docPartPr>
        <w:name w:val="67E33CD8D125492B89DD3CF47CE1753E"/>
        <w:category>
          <w:name w:val="General"/>
          <w:gallery w:val="placeholder"/>
        </w:category>
        <w:types>
          <w:type w:val="bbPlcHdr"/>
        </w:types>
        <w:behaviors>
          <w:behavior w:val="content"/>
        </w:behaviors>
        <w:guid w:val="{B873EC62-E2D8-49F2-B1CD-B74AC537E6C4}"/>
      </w:docPartPr>
      <w:docPartBody>
        <w:p w:rsidR="00000000" w:rsidRDefault="004977AE" w:rsidP="004977AE">
          <w:pPr>
            <w:pStyle w:val="67E33CD8D125492B89DD3CF47CE1753E"/>
          </w:pPr>
          <w:r w:rsidRPr="00604F52">
            <w:rPr>
              <w:rStyle w:val="PlaceholderText"/>
            </w:rPr>
            <w:t>Click or tap here to enter text.</w:t>
          </w:r>
        </w:p>
      </w:docPartBody>
    </w:docPart>
    <w:docPart>
      <w:docPartPr>
        <w:name w:val="D91A99897F584FDABC6D2C3C052FBFEF"/>
        <w:category>
          <w:name w:val="General"/>
          <w:gallery w:val="placeholder"/>
        </w:category>
        <w:types>
          <w:type w:val="bbPlcHdr"/>
        </w:types>
        <w:behaviors>
          <w:behavior w:val="content"/>
        </w:behaviors>
        <w:guid w:val="{DBDFE657-F476-4535-8A87-CF46C29292BA}"/>
      </w:docPartPr>
      <w:docPartBody>
        <w:p w:rsidR="00000000" w:rsidRDefault="004977AE" w:rsidP="004977AE">
          <w:pPr>
            <w:pStyle w:val="D91A99897F584FDABC6D2C3C052FBFEF"/>
          </w:pPr>
          <w:r w:rsidRPr="00604F52">
            <w:rPr>
              <w:rStyle w:val="PlaceholderText"/>
            </w:rPr>
            <w:t>Click or tap here to enter text.</w:t>
          </w:r>
        </w:p>
      </w:docPartBody>
    </w:docPart>
    <w:docPart>
      <w:docPartPr>
        <w:name w:val="FD5AE03DBD494217B3EF40550BF6AED6"/>
        <w:category>
          <w:name w:val="General"/>
          <w:gallery w:val="placeholder"/>
        </w:category>
        <w:types>
          <w:type w:val="bbPlcHdr"/>
        </w:types>
        <w:behaviors>
          <w:behavior w:val="content"/>
        </w:behaviors>
        <w:guid w:val="{5D2CE407-8E6C-4D18-AD91-0FFA435358BC}"/>
      </w:docPartPr>
      <w:docPartBody>
        <w:p w:rsidR="00000000" w:rsidRDefault="004977AE" w:rsidP="004977AE">
          <w:pPr>
            <w:pStyle w:val="FD5AE03DBD494217B3EF40550BF6AED6"/>
          </w:pPr>
          <w:r w:rsidRPr="00604F52">
            <w:rPr>
              <w:rStyle w:val="PlaceholderText"/>
            </w:rPr>
            <w:t>Click or tap here to enter text.</w:t>
          </w:r>
        </w:p>
      </w:docPartBody>
    </w:docPart>
    <w:docPart>
      <w:docPartPr>
        <w:name w:val="70673F28C5EF4776AE4584DF8C114EDD"/>
        <w:category>
          <w:name w:val="General"/>
          <w:gallery w:val="placeholder"/>
        </w:category>
        <w:types>
          <w:type w:val="bbPlcHdr"/>
        </w:types>
        <w:behaviors>
          <w:behavior w:val="content"/>
        </w:behaviors>
        <w:guid w:val="{B2D88A49-5FFB-469F-8029-9BDB90B9E7D5}"/>
      </w:docPartPr>
      <w:docPartBody>
        <w:p w:rsidR="00000000" w:rsidRDefault="004977AE" w:rsidP="004977AE">
          <w:pPr>
            <w:pStyle w:val="70673F28C5EF4776AE4584DF8C114EDD"/>
          </w:pPr>
          <w:r w:rsidRPr="00604F52">
            <w:rPr>
              <w:rStyle w:val="PlaceholderText"/>
            </w:rPr>
            <w:t>Click or tap here to enter text.</w:t>
          </w:r>
        </w:p>
      </w:docPartBody>
    </w:docPart>
    <w:docPart>
      <w:docPartPr>
        <w:name w:val="DB1CAA29592C4C4F94C4E7370CDD93BA"/>
        <w:category>
          <w:name w:val="General"/>
          <w:gallery w:val="placeholder"/>
        </w:category>
        <w:types>
          <w:type w:val="bbPlcHdr"/>
        </w:types>
        <w:behaviors>
          <w:behavior w:val="content"/>
        </w:behaviors>
        <w:guid w:val="{1C2D4C32-3702-4ECB-B8D8-669C89784CCD}"/>
      </w:docPartPr>
      <w:docPartBody>
        <w:p w:rsidR="00000000" w:rsidRDefault="004977AE" w:rsidP="004977AE">
          <w:pPr>
            <w:pStyle w:val="DB1CAA29592C4C4F94C4E7370CDD93BA"/>
          </w:pPr>
          <w:r w:rsidRPr="00604F52">
            <w:rPr>
              <w:rStyle w:val="PlaceholderText"/>
            </w:rPr>
            <w:t>Click or tap here to enter text.</w:t>
          </w:r>
        </w:p>
      </w:docPartBody>
    </w:docPart>
    <w:docPart>
      <w:docPartPr>
        <w:name w:val="35277EABCFE841599027342E2C65DDB9"/>
        <w:category>
          <w:name w:val="General"/>
          <w:gallery w:val="placeholder"/>
        </w:category>
        <w:types>
          <w:type w:val="bbPlcHdr"/>
        </w:types>
        <w:behaviors>
          <w:behavior w:val="content"/>
        </w:behaviors>
        <w:guid w:val="{C8303672-F2D1-4349-9CBD-D66A23043672}"/>
      </w:docPartPr>
      <w:docPartBody>
        <w:p w:rsidR="00000000" w:rsidRDefault="004977AE" w:rsidP="004977AE">
          <w:pPr>
            <w:pStyle w:val="35277EABCFE841599027342E2C65DDB9"/>
          </w:pPr>
          <w:r w:rsidRPr="00604F52">
            <w:rPr>
              <w:rStyle w:val="PlaceholderText"/>
            </w:rPr>
            <w:t>Click or tap here to enter text.</w:t>
          </w:r>
        </w:p>
      </w:docPartBody>
    </w:docPart>
    <w:docPart>
      <w:docPartPr>
        <w:name w:val="750DD213D4AC4165A018CEFFBDD148B0"/>
        <w:category>
          <w:name w:val="General"/>
          <w:gallery w:val="placeholder"/>
        </w:category>
        <w:types>
          <w:type w:val="bbPlcHdr"/>
        </w:types>
        <w:behaviors>
          <w:behavior w:val="content"/>
        </w:behaviors>
        <w:guid w:val="{4848A11B-58DE-47F3-92B2-6D5B5BD19D22}"/>
      </w:docPartPr>
      <w:docPartBody>
        <w:p w:rsidR="00000000" w:rsidRDefault="004977AE" w:rsidP="004977AE">
          <w:pPr>
            <w:pStyle w:val="750DD213D4AC4165A018CEFFBDD148B0"/>
          </w:pPr>
          <w:r w:rsidRPr="00604F52">
            <w:rPr>
              <w:rStyle w:val="PlaceholderText"/>
            </w:rPr>
            <w:t>Click or tap here to enter text.</w:t>
          </w:r>
        </w:p>
      </w:docPartBody>
    </w:docPart>
    <w:docPart>
      <w:docPartPr>
        <w:name w:val="702B1896194447119CCE7E05EBD5A637"/>
        <w:category>
          <w:name w:val="General"/>
          <w:gallery w:val="placeholder"/>
        </w:category>
        <w:types>
          <w:type w:val="bbPlcHdr"/>
        </w:types>
        <w:behaviors>
          <w:behavior w:val="content"/>
        </w:behaviors>
        <w:guid w:val="{339A8C06-BC53-4BE1-9C2C-C4148E12DD4A}"/>
      </w:docPartPr>
      <w:docPartBody>
        <w:p w:rsidR="00000000" w:rsidRDefault="004977AE" w:rsidP="004977AE">
          <w:pPr>
            <w:pStyle w:val="702B1896194447119CCE7E05EBD5A637"/>
          </w:pPr>
          <w:r w:rsidRPr="00604F52">
            <w:rPr>
              <w:rStyle w:val="PlaceholderText"/>
            </w:rPr>
            <w:t>Click or tap here to enter text.</w:t>
          </w:r>
        </w:p>
      </w:docPartBody>
    </w:docPart>
    <w:docPart>
      <w:docPartPr>
        <w:name w:val="53AE37F1E7714A45B2B1E0A7D3BB7616"/>
        <w:category>
          <w:name w:val="General"/>
          <w:gallery w:val="placeholder"/>
        </w:category>
        <w:types>
          <w:type w:val="bbPlcHdr"/>
        </w:types>
        <w:behaviors>
          <w:behavior w:val="content"/>
        </w:behaviors>
        <w:guid w:val="{4A3B0321-2A00-4AD9-8642-A79E9B2D8A22}"/>
      </w:docPartPr>
      <w:docPartBody>
        <w:p w:rsidR="00000000" w:rsidRDefault="004977AE" w:rsidP="004977AE">
          <w:pPr>
            <w:pStyle w:val="53AE37F1E7714A45B2B1E0A7D3BB7616"/>
          </w:pPr>
          <w:r w:rsidRPr="00604F52">
            <w:rPr>
              <w:rStyle w:val="PlaceholderText"/>
            </w:rPr>
            <w:t>Click or tap here to enter text.</w:t>
          </w:r>
        </w:p>
      </w:docPartBody>
    </w:docPart>
    <w:docPart>
      <w:docPartPr>
        <w:name w:val="29F11802EE30414399407680135D0C9F"/>
        <w:category>
          <w:name w:val="General"/>
          <w:gallery w:val="placeholder"/>
        </w:category>
        <w:types>
          <w:type w:val="bbPlcHdr"/>
        </w:types>
        <w:behaviors>
          <w:behavior w:val="content"/>
        </w:behaviors>
        <w:guid w:val="{C8F1BC09-3018-47C7-9CBF-D56C6B1AADC2}"/>
      </w:docPartPr>
      <w:docPartBody>
        <w:p w:rsidR="00000000" w:rsidRDefault="004977AE" w:rsidP="004977AE">
          <w:pPr>
            <w:pStyle w:val="29F11802EE30414399407680135D0C9F"/>
          </w:pPr>
          <w:r w:rsidRPr="00604F52">
            <w:rPr>
              <w:rStyle w:val="PlaceholderText"/>
            </w:rPr>
            <w:t>Click or tap here to enter text.</w:t>
          </w:r>
        </w:p>
      </w:docPartBody>
    </w:docPart>
    <w:docPart>
      <w:docPartPr>
        <w:name w:val="E659E67F37B34FAEAD16641E625BAACD"/>
        <w:category>
          <w:name w:val="General"/>
          <w:gallery w:val="placeholder"/>
        </w:category>
        <w:types>
          <w:type w:val="bbPlcHdr"/>
        </w:types>
        <w:behaviors>
          <w:behavior w:val="content"/>
        </w:behaviors>
        <w:guid w:val="{C896C5D6-C14A-4B79-98F1-5D81CCBC114D}"/>
      </w:docPartPr>
      <w:docPartBody>
        <w:p w:rsidR="00000000" w:rsidRDefault="004977AE" w:rsidP="004977AE">
          <w:pPr>
            <w:pStyle w:val="E659E67F37B34FAEAD16641E625BAACD"/>
          </w:pPr>
          <w:r w:rsidRPr="00604F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8B4"/>
    <w:rsid w:val="004977AE"/>
    <w:rsid w:val="004A1A53"/>
    <w:rsid w:val="00573147"/>
    <w:rsid w:val="005A38B4"/>
    <w:rsid w:val="008D3434"/>
    <w:rsid w:val="00A62E5B"/>
    <w:rsid w:val="00AB166B"/>
    <w:rsid w:val="00F27C7C"/>
    <w:rsid w:val="00FD2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4977AE"/>
    <w:rPr>
      <w:color w:val="666666"/>
    </w:rPr>
  </w:style>
  <w:style w:type="paragraph" w:customStyle="1" w:styleId="657CF8E636054E56900C30C2523F37CC">
    <w:name w:val="657CF8E636054E56900C30C2523F37CC"/>
    <w:rsid w:val="005A38B4"/>
  </w:style>
  <w:style w:type="paragraph" w:customStyle="1" w:styleId="02D4F447916140F9BD09C7A45C3A0FAB">
    <w:name w:val="02D4F447916140F9BD09C7A45C3A0FAB"/>
    <w:rsid w:val="005A38B4"/>
  </w:style>
  <w:style w:type="paragraph" w:customStyle="1" w:styleId="A7E605AF1C2A44F598FA5CC208FBAACA">
    <w:name w:val="A7E605AF1C2A44F598FA5CC208FBAACA"/>
    <w:rsid w:val="005A38B4"/>
  </w:style>
  <w:style w:type="paragraph" w:customStyle="1" w:styleId="5B8E0A62D7184C44A63B726123F87FEA">
    <w:name w:val="5B8E0A62D7184C44A63B726123F87FEA"/>
    <w:rsid w:val="005A38B4"/>
  </w:style>
  <w:style w:type="paragraph" w:customStyle="1" w:styleId="B8982FB7AB1F4EAAA057CA77948D1F9E">
    <w:name w:val="B8982FB7AB1F4EAAA057CA77948D1F9E"/>
    <w:rsid w:val="005A38B4"/>
  </w:style>
  <w:style w:type="paragraph" w:customStyle="1" w:styleId="40A636A5C8414E75A49FB33B94C36A9C">
    <w:name w:val="40A636A5C8414E75A49FB33B94C36A9C"/>
    <w:rsid w:val="005A38B4"/>
  </w:style>
  <w:style w:type="paragraph" w:customStyle="1" w:styleId="5D565A24DC11490484448FE5A8D316D3">
    <w:name w:val="5D565A24DC11490484448FE5A8D316D3"/>
    <w:rsid w:val="005A38B4"/>
  </w:style>
  <w:style w:type="paragraph" w:customStyle="1" w:styleId="E2A125973B28433A9307E9FD1242540A">
    <w:name w:val="E2A125973B28433A9307E9FD1242540A"/>
    <w:rsid w:val="005A38B4"/>
  </w:style>
  <w:style w:type="paragraph" w:customStyle="1" w:styleId="334C1DFB69324B3DBF9095A4DFB028D1">
    <w:name w:val="334C1DFB69324B3DBF9095A4DFB028D1"/>
    <w:rsid w:val="005A38B4"/>
  </w:style>
  <w:style w:type="paragraph" w:customStyle="1" w:styleId="4FD3F5D2D148443F8E1B8873CE48D9C2">
    <w:name w:val="4FD3F5D2D148443F8E1B8873CE48D9C2"/>
    <w:rsid w:val="005A38B4"/>
  </w:style>
  <w:style w:type="paragraph" w:customStyle="1" w:styleId="6DDDA34CAC26468788091C6AD40FAE5C">
    <w:name w:val="6DDDA34CAC26468788091C6AD40FAE5C"/>
    <w:rsid w:val="005A38B4"/>
  </w:style>
  <w:style w:type="paragraph" w:customStyle="1" w:styleId="70BDEAE270CB4AAF8F21CF80251F16DB">
    <w:name w:val="70BDEAE270CB4AAF8F21CF80251F16DB"/>
    <w:rsid w:val="005A38B4"/>
  </w:style>
  <w:style w:type="paragraph" w:customStyle="1" w:styleId="40DAC9F8CF9943AEBCEC83F444966DCE">
    <w:name w:val="40DAC9F8CF9943AEBCEC83F444966DCE"/>
    <w:rsid w:val="005A38B4"/>
  </w:style>
  <w:style w:type="paragraph" w:customStyle="1" w:styleId="D32FA90F319545C0AA311CEF5ACA4753">
    <w:name w:val="D32FA90F319545C0AA311CEF5ACA4753"/>
    <w:rsid w:val="005A38B4"/>
  </w:style>
  <w:style w:type="paragraph" w:customStyle="1" w:styleId="F6943C387F3740BB8D0707860BDEC63D">
    <w:name w:val="F6943C387F3740BB8D0707860BDEC63D"/>
    <w:rsid w:val="005A38B4"/>
  </w:style>
  <w:style w:type="paragraph" w:customStyle="1" w:styleId="F6D30BD70320495F8BECE488D90E889E">
    <w:name w:val="F6D30BD70320495F8BECE488D90E889E"/>
    <w:rsid w:val="005A38B4"/>
  </w:style>
  <w:style w:type="paragraph" w:customStyle="1" w:styleId="8A03F2D1ED5F4C5F95FB05B9A7B88EC7">
    <w:name w:val="8A03F2D1ED5F4C5F95FB05B9A7B88EC7"/>
    <w:rsid w:val="005A38B4"/>
  </w:style>
  <w:style w:type="paragraph" w:customStyle="1" w:styleId="215659B509704269A0989633D45240EA">
    <w:name w:val="215659B509704269A0989633D45240EA"/>
    <w:rsid w:val="005A38B4"/>
  </w:style>
  <w:style w:type="paragraph" w:customStyle="1" w:styleId="5DA23B24194D45318B44E2E11692FCE0">
    <w:name w:val="5DA23B24194D45318B44E2E11692FCE0"/>
    <w:rsid w:val="005A38B4"/>
  </w:style>
  <w:style w:type="paragraph" w:customStyle="1" w:styleId="3CD2416CA3AD427595CC2F0C1CC030AD">
    <w:name w:val="3CD2416CA3AD427595CC2F0C1CC030AD"/>
    <w:rsid w:val="005A38B4"/>
  </w:style>
  <w:style w:type="paragraph" w:customStyle="1" w:styleId="3B3DF3DF50C84DAABAB51E8110B768F1">
    <w:name w:val="3B3DF3DF50C84DAABAB51E8110B768F1"/>
    <w:rsid w:val="005A38B4"/>
  </w:style>
  <w:style w:type="paragraph" w:customStyle="1" w:styleId="8E33FB0E08C546B1BCAA80D485074573">
    <w:name w:val="8E33FB0E08C546B1BCAA80D485074573"/>
    <w:rsid w:val="005A38B4"/>
  </w:style>
  <w:style w:type="paragraph" w:customStyle="1" w:styleId="CD477062864A4FF582D2DD6463F04E15">
    <w:name w:val="CD477062864A4FF582D2DD6463F04E15"/>
    <w:rsid w:val="005A38B4"/>
  </w:style>
  <w:style w:type="paragraph" w:customStyle="1" w:styleId="D2B96D41548F40F490557C818972E199">
    <w:name w:val="D2B96D41548F40F490557C818972E199"/>
    <w:rsid w:val="005A38B4"/>
  </w:style>
  <w:style w:type="paragraph" w:customStyle="1" w:styleId="9EE8DEB5F77D4CE2B2DE8A48652E803F">
    <w:name w:val="9EE8DEB5F77D4CE2B2DE8A48652E803F"/>
    <w:rsid w:val="004977AE"/>
  </w:style>
  <w:style w:type="paragraph" w:customStyle="1" w:styleId="28B24D1802DE4CEBB76CF9DE1788818B">
    <w:name w:val="28B24D1802DE4CEBB76CF9DE1788818B"/>
    <w:rsid w:val="004977AE"/>
  </w:style>
  <w:style w:type="paragraph" w:customStyle="1" w:styleId="6356C6DCC7494FE3B87C8109DF687F59">
    <w:name w:val="6356C6DCC7494FE3B87C8109DF687F59"/>
    <w:rsid w:val="004977AE"/>
  </w:style>
  <w:style w:type="paragraph" w:customStyle="1" w:styleId="80A12904639C4BCFB49D58682742334A">
    <w:name w:val="80A12904639C4BCFB49D58682742334A"/>
    <w:rsid w:val="004977AE"/>
  </w:style>
  <w:style w:type="paragraph" w:customStyle="1" w:styleId="C72AA4FCE7A7403B9097F2084E35A46C">
    <w:name w:val="C72AA4FCE7A7403B9097F2084E35A46C"/>
    <w:rsid w:val="004977AE"/>
  </w:style>
  <w:style w:type="paragraph" w:customStyle="1" w:styleId="17D382C470D84AD5B56C86A8F4A97789">
    <w:name w:val="17D382C470D84AD5B56C86A8F4A97789"/>
    <w:rsid w:val="004977AE"/>
  </w:style>
  <w:style w:type="paragraph" w:customStyle="1" w:styleId="9D79EAF5D95842B0889059BF4DEB7827">
    <w:name w:val="9D79EAF5D95842B0889059BF4DEB7827"/>
    <w:rsid w:val="004977AE"/>
  </w:style>
  <w:style w:type="paragraph" w:customStyle="1" w:styleId="F0C3045ED0064DD39F25C11722F5C60A">
    <w:name w:val="F0C3045ED0064DD39F25C11722F5C60A"/>
    <w:rsid w:val="004977AE"/>
  </w:style>
  <w:style w:type="paragraph" w:customStyle="1" w:styleId="0CDDB9CEC6D2418FA533E0360419126E">
    <w:name w:val="0CDDB9CEC6D2418FA533E0360419126E"/>
    <w:rsid w:val="004977AE"/>
  </w:style>
  <w:style w:type="paragraph" w:customStyle="1" w:styleId="E89BFC25F7124696802E45EBDE15B6FA">
    <w:name w:val="E89BFC25F7124696802E45EBDE15B6FA"/>
    <w:rsid w:val="004977AE"/>
  </w:style>
  <w:style w:type="paragraph" w:customStyle="1" w:styleId="67E33CD8D125492B89DD3CF47CE1753E">
    <w:name w:val="67E33CD8D125492B89DD3CF47CE1753E"/>
    <w:rsid w:val="004977AE"/>
  </w:style>
  <w:style w:type="paragraph" w:customStyle="1" w:styleId="D91A99897F584FDABC6D2C3C052FBFEF">
    <w:name w:val="D91A99897F584FDABC6D2C3C052FBFEF"/>
    <w:rsid w:val="004977AE"/>
  </w:style>
  <w:style w:type="paragraph" w:customStyle="1" w:styleId="FD5AE03DBD494217B3EF40550BF6AED6">
    <w:name w:val="FD5AE03DBD494217B3EF40550BF6AED6"/>
    <w:rsid w:val="004977AE"/>
  </w:style>
  <w:style w:type="paragraph" w:customStyle="1" w:styleId="70673F28C5EF4776AE4584DF8C114EDD">
    <w:name w:val="70673F28C5EF4776AE4584DF8C114EDD"/>
    <w:rsid w:val="004977AE"/>
  </w:style>
  <w:style w:type="paragraph" w:customStyle="1" w:styleId="DB1CAA29592C4C4F94C4E7370CDD93BA">
    <w:name w:val="DB1CAA29592C4C4F94C4E7370CDD93BA"/>
    <w:rsid w:val="004977AE"/>
  </w:style>
  <w:style w:type="paragraph" w:customStyle="1" w:styleId="35277EABCFE841599027342E2C65DDB9">
    <w:name w:val="35277EABCFE841599027342E2C65DDB9"/>
    <w:rsid w:val="004977AE"/>
  </w:style>
  <w:style w:type="paragraph" w:customStyle="1" w:styleId="750DD213D4AC4165A018CEFFBDD148B0">
    <w:name w:val="750DD213D4AC4165A018CEFFBDD148B0"/>
    <w:rsid w:val="004977AE"/>
  </w:style>
  <w:style w:type="paragraph" w:customStyle="1" w:styleId="702B1896194447119CCE7E05EBD5A637">
    <w:name w:val="702B1896194447119CCE7E05EBD5A637"/>
    <w:rsid w:val="004977AE"/>
  </w:style>
  <w:style w:type="paragraph" w:customStyle="1" w:styleId="53AE37F1E7714A45B2B1E0A7D3BB7616">
    <w:name w:val="53AE37F1E7714A45B2B1E0A7D3BB7616"/>
    <w:rsid w:val="004977AE"/>
  </w:style>
  <w:style w:type="paragraph" w:customStyle="1" w:styleId="29F11802EE30414399407680135D0C9F">
    <w:name w:val="29F11802EE30414399407680135D0C9F"/>
    <w:rsid w:val="004977AE"/>
  </w:style>
  <w:style w:type="paragraph" w:customStyle="1" w:styleId="E659E67F37B34FAEAD16641E625BAACD">
    <w:name w:val="E659E67F37B34FAEAD16641E625BAACD"/>
    <w:rsid w:val="004977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C93E5-34BA-4C69-B3DE-B4A1B2D22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template.dotx</Template>
  <TotalTime>291</TotalTime>
  <Pages>7</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DASH</Company>
  <LinksUpToDate>false</LinksUpToDate>
  <CharactersWithSpaces>6210</CharactersWithSpaces>
  <SharedDoc>false</SharedDoc>
  <HLinks>
    <vt:vector size="6" baseType="variant">
      <vt:variant>
        <vt:i4>7340072</vt:i4>
      </vt:variant>
      <vt:variant>
        <vt:i4>-1</vt:i4>
      </vt:variant>
      <vt:variant>
        <vt:i4>1041</vt:i4>
      </vt:variant>
      <vt:variant>
        <vt:i4>1</vt:i4>
      </vt:variant>
      <vt:variant>
        <vt:lpwstr>_-New-RDaSH-A4-cover-pc-template-01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Finn, Niall</dc:creator>
  <cp:keywords/>
  <cp:lastModifiedBy>FINN, Niall (ROTHERHAM DONCASTER AND SOUTH HUMBER NHS FOUNDATION TRUST)</cp:lastModifiedBy>
  <cp:revision>15</cp:revision>
  <cp:lastPrinted>2021-12-15T13:38:00Z</cp:lastPrinted>
  <dcterms:created xsi:type="dcterms:W3CDTF">2025-04-10T09:49:00Z</dcterms:created>
  <dcterms:modified xsi:type="dcterms:W3CDTF">2025-04-14T10:19:00Z</dcterms:modified>
</cp:coreProperties>
</file>