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454D" w14:textId="77777777" w:rsidR="007C1A48" w:rsidRDefault="007C1A48" w:rsidP="007C1A48">
      <w:pPr>
        <w:pStyle w:val="Heading1"/>
      </w:pPr>
      <w:r>
        <w:t>Supporting information</w:t>
      </w:r>
    </w:p>
    <w:p w14:paraId="4A8AE743" w14:textId="77777777" w:rsidR="007C1A48" w:rsidRPr="00607BDA" w:rsidRDefault="007C1A48" w:rsidP="007C1A48">
      <w:pPr>
        <w:spacing w:line="276" w:lineRule="auto"/>
        <w:rPr>
          <w:rFonts w:cstheme="minorHAnsi"/>
          <w:b/>
          <w:bCs/>
          <w:szCs w:val="24"/>
        </w:rPr>
      </w:pPr>
      <w:r w:rsidRPr="00607BDA">
        <w:rPr>
          <w:rFonts w:cstheme="minorHAnsi"/>
          <w:b/>
          <w:bCs/>
          <w:szCs w:val="24"/>
        </w:rPr>
        <w:t>Date:</w:t>
      </w:r>
      <w:r>
        <w:rPr>
          <w:rFonts w:cstheme="minorHAnsi"/>
          <w:b/>
          <w:bCs/>
          <w:szCs w:val="24"/>
        </w:rPr>
        <w:t xml:space="preserve"> </w:t>
      </w:r>
      <w:sdt>
        <w:sdtPr>
          <w:rPr>
            <w:rFonts w:cstheme="minorHAnsi"/>
            <w:b/>
            <w:bCs/>
            <w:szCs w:val="24"/>
          </w:rPr>
          <w:alias w:val="Date"/>
          <w:tag w:val="Date"/>
          <w:id w:val="-1535490022"/>
          <w:placeholder>
            <w:docPart w:val="6781FCC84CCE452C8AFDA599FF540DB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7C1A48">
            <w:rPr>
              <w:rStyle w:val="PlaceholderText"/>
              <w:color w:val="auto"/>
              <w:highlight w:val="lightGray"/>
            </w:rPr>
            <w:t>Click or tap to enter a date.</w:t>
          </w:r>
        </w:sdtContent>
      </w:sdt>
    </w:p>
    <w:p w14:paraId="5F47B7B0" w14:textId="77777777" w:rsidR="007C1A48" w:rsidRDefault="007C1A48" w:rsidP="007C1A48">
      <w:pPr>
        <w:pStyle w:val="NoSpacing"/>
        <w:rPr>
          <w:rFonts w:ascii="Arial" w:hAnsi="Arial" w:cs="Arial"/>
        </w:rPr>
      </w:pPr>
    </w:p>
    <w:p w14:paraId="1306F76F" w14:textId="6604C007" w:rsidR="007C1A48" w:rsidRPr="007C1A48" w:rsidRDefault="007C1A48" w:rsidP="007C1A48">
      <w:pPr>
        <w:pStyle w:val="NoSpacing"/>
        <w:rPr>
          <w:rFonts w:ascii="Arial" w:hAnsi="Arial" w:cs="Arial"/>
        </w:rPr>
      </w:pPr>
      <w:r w:rsidRPr="007C1A48">
        <w:rPr>
          <w:rFonts w:ascii="Arial" w:hAnsi="Arial" w:cs="Arial"/>
        </w:rPr>
        <w:t>Please tell us a little bit about yourself. Feel free to ask an adult or friend to help you complete it if you want.</w:t>
      </w:r>
    </w:p>
    <w:p w14:paraId="5839761C" w14:textId="77777777" w:rsidR="00877ACE" w:rsidRDefault="00877ACE" w:rsidP="00877ACE"/>
    <w:p w14:paraId="19941691" w14:textId="29E8E10C" w:rsidR="007C1A48" w:rsidRDefault="005E4402" w:rsidP="00877ACE">
      <w:r w:rsidRPr="005E4402">
        <w:rPr>
          <w:b/>
          <w:bCs/>
        </w:rPr>
        <w:t>Your name:</w:t>
      </w:r>
      <w:r>
        <w:t xml:space="preserve"> </w:t>
      </w:r>
      <w:sdt>
        <w:sdtPr>
          <w:alias w:val="Your name"/>
          <w:tag w:val="Your name"/>
          <w:id w:val="-1456630270"/>
          <w:lock w:val="sdtLocked"/>
          <w:placeholder>
            <w:docPart w:val="DefaultPlaceholder_-1854013440"/>
          </w:placeholder>
          <w:showingPlcHdr/>
          <w:text/>
        </w:sdtPr>
        <w:sdtContent>
          <w:r w:rsidRPr="005E4402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</w:p>
    <w:p w14:paraId="10024529" w14:textId="77777777" w:rsidR="005E4402" w:rsidRDefault="005E4402" w:rsidP="00877ACE"/>
    <w:p w14:paraId="2AB0DB2D" w14:textId="689E32E2" w:rsidR="005E4402" w:rsidRDefault="005E4402" w:rsidP="00877ACE">
      <w:r w:rsidRPr="005E4402">
        <w:rPr>
          <w:b/>
          <w:bCs/>
        </w:rPr>
        <w:t>The name of anyone who helped you complete this and their relationship to you (e.g. friend, family member, school staff):</w:t>
      </w:r>
      <w:r>
        <w:t xml:space="preserve"> </w:t>
      </w:r>
      <w:sdt>
        <w:sdtPr>
          <w:alias w:val="Support name"/>
          <w:tag w:val="Support name"/>
          <w:id w:val="-1762069047"/>
          <w:lock w:val="sdtLocked"/>
          <w:placeholder>
            <w:docPart w:val="DefaultPlaceholder_-1854013440"/>
          </w:placeholder>
          <w:showingPlcHdr/>
          <w:text/>
        </w:sdtPr>
        <w:sdtContent>
          <w:r w:rsidRPr="005E4402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</w:p>
    <w:p w14:paraId="39D1ED0B" w14:textId="77777777" w:rsidR="005E4402" w:rsidRDefault="005E4402" w:rsidP="00877ACE"/>
    <w:p w14:paraId="6AA99D7A" w14:textId="77777777" w:rsidR="0025673A" w:rsidRDefault="0025673A" w:rsidP="0025673A">
      <w:pPr>
        <w:rPr>
          <w:b/>
          <w:bCs/>
        </w:rPr>
      </w:pPr>
      <w:r w:rsidRPr="0025673A">
        <w:rPr>
          <w:b/>
          <w:bCs/>
        </w:rPr>
        <w:t>What are your interests?</w:t>
      </w:r>
    </w:p>
    <w:sdt>
      <w:sdtPr>
        <w:alias w:val="Your interests"/>
        <w:tag w:val="Your interests"/>
        <w:id w:val="-1332138298"/>
        <w:lock w:val="sdtLocked"/>
        <w:placeholder>
          <w:docPart w:val="DefaultPlaceholder_-1854013440"/>
        </w:placeholder>
        <w:showingPlcHdr/>
        <w:text w:multiLine="1"/>
      </w:sdtPr>
      <w:sdtContent>
        <w:p w14:paraId="4760B20C" w14:textId="3F7B3051" w:rsidR="00EF3CDB" w:rsidRPr="0025673A" w:rsidRDefault="00EF3CDB" w:rsidP="0025673A">
          <w:pPr>
            <w:rPr>
              <w:b/>
              <w:bCs/>
            </w:rPr>
          </w:pPr>
          <w:r w:rsidRPr="00E653D8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080B44DD" w14:textId="77777777" w:rsidR="0025673A" w:rsidRDefault="0025673A" w:rsidP="0025673A">
      <w:pPr>
        <w:rPr>
          <w:b/>
          <w:bCs/>
        </w:rPr>
      </w:pPr>
    </w:p>
    <w:p w14:paraId="7E55C199" w14:textId="77777777" w:rsidR="00E653D8" w:rsidRDefault="00E653D8" w:rsidP="0025673A">
      <w:pPr>
        <w:rPr>
          <w:b/>
          <w:bCs/>
        </w:rPr>
      </w:pPr>
    </w:p>
    <w:p w14:paraId="03A3E159" w14:textId="77777777" w:rsidR="00E653D8" w:rsidRPr="0025673A" w:rsidRDefault="00E653D8" w:rsidP="0025673A">
      <w:pPr>
        <w:rPr>
          <w:b/>
          <w:bCs/>
        </w:rPr>
      </w:pPr>
    </w:p>
    <w:p w14:paraId="335D8935" w14:textId="77777777" w:rsidR="0025673A" w:rsidRPr="0025673A" w:rsidRDefault="0025673A" w:rsidP="0025673A">
      <w:pPr>
        <w:rPr>
          <w:b/>
          <w:bCs/>
        </w:rPr>
      </w:pPr>
    </w:p>
    <w:p w14:paraId="26659591" w14:textId="77777777" w:rsidR="0025673A" w:rsidRDefault="0025673A" w:rsidP="0025673A">
      <w:pPr>
        <w:rPr>
          <w:b/>
          <w:bCs/>
        </w:rPr>
      </w:pPr>
      <w:r w:rsidRPr="0025673A">
        <w:rPr>
          <w:b/>
          <w:bCs/>
        </w:rPr>
        <w:t>What do you like to do in your spare time?</w:t>
      </w:r>
    </w:p>
    <w:sdt>
      <w:sdtPr>
        <w:alias w:val="Your spare time"/>
        <w:tag w:val="Your spare time"/>
        <w:id w:val="1577788544"/>
        <w:lock w:val="sdtLocked"/>
        <w:placeholder>
          <w:docPart w:val="DefaultPlaceholder_-1854013440"/>
        </w:placeholder>
        <w:showingPlcHdr/>
        <w:text w:multiLine="1"/>
      </w:sdtPr>
      <w:sdtContent>
        <w:p w14:paraId="09E29630" w14:textId="74ED17EC" w:rsidR="00EF3CDB" w:rsidRPr="0025673A" w:rsidRDefault="00EF3CDB" w:rsidP="0025673A">
          <w:pPr>
            <w:rPr>
              <w:b/>
              <w:bCs/>
            </w:rPr>
          </w:pPr>
          <w:r w:rsidRPr="00E653D8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222790F4" w14:textId="77777777" w:rsidR="0025673A" w:rsidRDefault="0025673A" w:rsidP="0025673A">
      <w:pPr>
        <w:rPr>
          <w:b/>
          <w:bCs/>
        </w:rPr>
      </w:pPr>
    </w:p>
    <w:p w14:paraId="4D068974" w14:textId="77777777" w:rsidR="00E653D8" w:rsidRDefault="00E653D8" w:rsidP="0025673A">
      <w:pPr>
        <w:rPr>
          <w:b/>
          <w:bCs/>
        </w:rPr>
      </w:pPr>
    </w:p>
    <w:p w14:paraId="06E29A58" w14:textId="77777777" w:rsidR="00E653D8" w:rsidRPr="0025673A" w:rsidRDefault="00E653D8" w:rsidP="0025673A">
      <w:pPr>
        <w:rPr>
          <w:b/>
          <w:bCs/>
        </w:rPr>
      </w:pPr>
    </w:p>
    <w:p w14:paraId="62F099BC" w14:textId="77777777" w:rsidR="0025673A" w:rsidRPr="0025673A" w:rsidRDefault="0025673A" w:rsidP="0025673A">
      <w:pPr>
        <w:rPr>
          <w:b/>
          <w:bCs/>
        </w:rPr>
      </w:pPr>
    </w:p>
    <w:p w14:paraId="4346AADF" w14:textId="77777777" w:rsidR="0025673A" w:rsidRDefault="0025673A" w:rsidP="0025673A">
      <w:pPr>
        <w:rPr>
          <w:b/>
          <w:bCs/>
        </w:rPr>
      </w:pPr>
      <w:r w:rsidRPr="0025673A">
        <w:rPr>
          <w:b/>
          <w:bCs/>
        </w:rPr>
        <w:t>Tell us about your friendships – how you get on with others and what you like to do with them.</w:t>
      </w:r>
    </w:p>
    <w:sdt>
      <w:sdtPr>
        <w:alias w:val="Friendships"/>
        <w:tag w:val="Friendships"/>
        <w:id w:val="1412657233"/>
        <w:lock w:val="sdtLocked"/>
        <w:placeholder>
          <w:docPart w:val="DefaultPlaceholder_-1854013440"/>
        </w:placeholder>
        <w:showingPlcHdr/>
        <w:text w:multiLine="1"/>
      </w:sdtPr>
      <w:sdtContent>
        <w:p w14:paraId="76F0F178" w14:textId="3C45935E" w:rsidR="00EF3CDB" w:rsidRPr="00EF3CDB" w:rsidRDefault="00EF3CDB" w:rsidP="0025673A">
          <w:r w:rsidRPr="00E653D8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0916043B" w14:textId="77777777" w:rsidR="0025673A" w:rsidRDefault="0025673A" w:rsidP="0025673A">
      <w:pPr>
        <w:rPr>
          <w:b/>
          <w:bCs/>
        </w:rPr>
      </w:pPr>
    </w:p>
    <w:p w14:paraId="78B77203" w14:textId="77777777" w:rsidR="00E653D8" w:rsidRDefault="00E653D8" w:rsidP="0025673A">
      <w:pPr>
        <w:rPr>
          <w:b/>
          <w:bCs/>
        </w:rPr>
      </w:pPr>
    </w:p>
    <w:p w14:paraId="63CBD3FB" w14:textId="77777777" w:rsidR="00E653D8" w:rsidRPr="0025673A" w:rsidRDefault="00E653D8" w:rsidP="0025673A">
      <w:pPr>
        <w:rPr>
          <w:b/>
          <w:bCs/>
        </w:rPr>
      </w:pPr>
    </w:p>
    <w:p w14:paraId="2CAD0F65" w14:textId="77777777" w:rsidR="0025673A" w:rsidRPr="0025673A" w:rsidRDefault="0025673A" w:rsidP="0025673A">
      <w:pPr>
        <w:rPr>
          <w:b/>
          <w:bCs/>
        </w:rPr>
      </w:pPr>
    </w:p>
    <w:p w14:paraId="063465DE" w14:textId="77777777" w:rsidR="0025673A" w:rsidRDefault="0025673A" w:rsidP="0025673A">
      <w:pPr>
        <w:rPr>
          <w:b/>
          <w:bCs/>
        </w:rPr>
      </w:pPr>
      <w:r w:rsidRPr="0025673A">
        <w:rPr>
          <w:b/>
          <w:bCs/>
        </w:rPr>
        <w:t>Do you find it easy to work out what other people might be thinking and feeling?</w:t>
      </w:r>
    </w:p>
    <w:sdt>
      <w:sdtPr>
        <w:alias w:val="Other people's thoughts and feelings"/>
        <w:tag w:val="Other people's thoughts and feelings"/>
        <w:id w:val="-617527651"/>
        <w:lock w:val="sdtLocked"/>
        <w:placeholder>
          <w:docPart w:val="DefaultPlaceholder_-1854013440"/>
        </w:placeholder>
        <w:showingPlcHdr/>
        <w:text w:multiLine="1"/>
      </w:sdtPr>
      <w:sdtContent>
        <w:p w14:paraId="2997DA99" w14:textId="1C8E0F40" w:rsidR="00EF3CDB" w:rsidRPr="00EF3CDB" w:rsidRDefault="00EF3CDB" w:rsidP="0025673A">
          <w:r w:rsidRPr="00E653D8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2334B6C3" w14:textId="77777777" w:rsidR="0025673A" w:rsidRPr="0025673A" w:rsidRDefault="0025673A" w:rsidP="0025673A">
      <w:pPr>
        <w:rPr>
          <w:b/>
          <w:bCs/>
        </w:rPr>
      </w:pPr>
    </w:p>
    <w:p w14:paraId="38542AC3" w14:textId="77777777" w:rsidR="0025673A" w:rsidRDefault="0025673A" w:rsidP="0025673A">
      <w:pPr>
        <w:rPr>
          <w:b/>
          <w:bCs/>
        </w:rPr>
      </w:pPr>
    </w:p>
    <w:p w14:paraId="41DEA42C" w14:textId="77777777" w:rsidR="00E653D8" w:rsidRDefault="00E653D8" w:rsidP="0025673A">
      <w:pPr>
        <w:rPr>
          <w:b/>
          <w:bCs/>
        </w:rPr>
      </w:pPr>
    </w:p>
    <w:p w14:paraId="337035B8" w14:textId="77777777" w:rsidR="00E653D8" w:rsidRPr="0025673A" w:rsidRDefault="00E653D8" w:rsidP="0025673A">
      <w:pPr>
        <w:rPr>
          <w:b/>
          <w:bCs/>
        </w:rPr>
      </w:pPr>
    </w:p>
    <w:p w14:paraId="0FF93F1A" w14:textId="77777777" w:rsidR="0025673A" w:rsidRPr="0025673A" w:rsidRDefault="0025673A" w:rsidP="0025673A">
      <w:pPr>
        <w:rPr>
          <w:b/>
          <w:bCs/>
        </w:rPr>
      </w:pPr>
      <w:r w:rsidRPr="0025673A">
        <w:rPr>
          <w:b/>
          <w:bCs/>
        </w:rPr>
        <w:t>How do you feel about trying new things?</w:t>
      </w:r>
    </w:p>
    <w:sdt>
      <w:sdtPr>
        <w:alias w:val="Trying new things"/>
        <w:tag w:val="Dealing with changes"/>
        <w:id w:val="796879433"/>
        <w:lock w:val="sdtLocked"/>
        <w:placeholder>
          <w:docPart w:val="538B621DECB54CA9955DA94D79303609"/>
        </w:placeholder>
        <w:showingPlcHdr/>
        <w:text w:multiLine="1"/>
      </w:sdtPr>
      <w:sdtContent>
        <w:p w14:paraId="5F58F34B" w14:textId="27F3404B" w:rsidR="00EF3CDB" w:rsidRDefault="00EF3CDB" w:rsidP="00EF3CDB">
          <w:r w:rsidRPr="00E653D8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67F68E20" w14:textId="77777777" w:rsidR="0025673A" w:rsidRDefault="0025673A" w:rsidP="0025673A"/>
    <w:p w14:paraId="47583C27" w14:textId="77777777" w:rsidR="00E653D8" w:rsidRPr="00EF3CDB" w:rsidRDefault="00E653D8" w:rsidP="0025673A"/>
    <w:p w14:paraId="78B75EFA" w14:textId="77777777" w:rsidR="0025673A" w:rsidRPr="0025673A" w:rsidRDefault="0025673A" w:rsidP="0025673A">
      <w:pPr>
        <w:rPr>
          <w:b/>
          <w:bCs/>
        </w:rPr>
      </w:pPr>
    </w:p>
    <w:p w14:paraId="34DB0B00" w14:textId="77777777" w:rsidR="00E653D8" w:rsidRDefault="00E653D8" w:rsidP="0025673A">
      <w:pPr>
        <w:rPr>
          <w:b/>
          <w:bCs/>
        </w:rPr>
        <w:sectPr w:rsidR="00E653D8" w:rsidSect="00747D61">
          <w:headerReference w:type="default" r:id="rId8"/>
          <w:footerReference w:type="default" r:id="rId9"/>
          <w:headerReference w:type="first" r:id="rId10"/>
          <w:footerReference w:type="first" r:id="rId11"/>
          <w:pgSz w:w="11901" w:h="16840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14:paraId="2DC3989A" w14:textId="77777777" w:rsidR="0025673A" w:rsidRPr="0025673A" w:rsidRDefault="0025673A" w:rsidP="0025673A">
      <w:pPr>
        <w:rPr>
          <w:b/>
          <w:bCs/>
        </w:rPr>
      </w:pPr>
      <w:r w:rsidRPr="0025673A">
        <w:rPr>
          <w:b/>
          <w:bCs/>
        </w:rPr>
        <w:lastRenderedPageBreak/>
        <w:t>How do you feel when things change?</w:t>
      </w:r>
    </w:p>
    <w:sdt>
      <w:sdtPr>
        <w:alias w:val="Dealing with changes"/>
        <w:tag w:val="Dealing with changes"/>
        <w:id w:val="-1677878016"/>
        <w:lock w:val="sdtLocked"/>
        <w:placeholder>
          <w:docPart w:val="F3BD1C472ECE453F943B9EFC8877043B"/>
        </w:placeholder>
        <w:showingPlcHdr/>
        <w:text w:multiLine="1"/>
      </w:sdtPr>
      <w:sdtContent>
        <w:p w14:paraId="31527DEF" w14:textId="77777777" w:rsidR="00EF3CDB" w:rsidRDefault="00EF3CDB" w:rsidP="00EF3CDB">
          <w:r w:rsidRPr="00E653D8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43C2287B" w14:textId="77777777" w:rsidR="0025673A" w:rsidRPr="00EF3CDB" w:rsidRDefault="0025673A" w:rsidP="0025673A"/>
    <w:p w14:paraId="0A97DD0A" w14:textId="77777777" w:rsidR="0025673A" w:rsidRDefault="0025673A" w:rsidP="0025673A">
      <w:pPr>
        <w:rPr>
          <w:b/>
          <w:bCs/>
        </w:rPr>
      </w:pPr>
    </w:p>
    <w:p w14:paraId="2210B8D6" w14:textId="77777777" w:rsidR="00E653D8" w:rsidRPr="0025673A" w:rsidRDefault="00E653D8" w:rsidP="0025673A">
      <w:pPr>
        <w:rPr>
          <w:b/>
          <w:bCs/>
        </w:rPr>
      </w:pPr>
    </w:p>
    <w:p w14:paraId="41C6F1AF" w14:textId="77777777" w:rsidR="00E653D8" w:rsidRDefault="00E653D8" w:rsidP="0025673A">
      <w:pPr>
        <w:rPr>
          <w:b/>
          <w:bCs/>
        </w:rPr>
      </w:pPr>
    </w:p>
    <w:p w14:paraId="7F0780C0" w14:textId="5241CF9F" w:rsidR="0025673A" w:rsidRPr="0025673A" w:rsidRDefault="0025673A" w:rsidP="0025673A">
      <w:pPr>
        <w:rPr>
          <w:b/>
          <w:bCs/>
        </w:rPr>
      </w:pPr>
      <w:r w:rsidRPr="0025673A">
        <w:rPr>
          <w:b/>
          <w:bCs/>
        </w:rPr>
        <w:t>Do you ever feel that you change or adapt your behaviour to the social situation you are in? (e.g</w:t>
      </w:r>
      <w:r w:rsidR="00E653D8">
        <w:rPr>
          <w:b/>
          <w:bCs/>
        </w:rPr>
        <w:t>.</w:t>
      </w:r>
      <w:r w:rsidRPr="0025673A">
        <w:rPr>
          <w:b/>
          <w:bCs/>
        </w:rPr>
        <w:t xml:space="preserve"> Masking)</w:t>
      </w:r>
    </w:p>
    <w:sdt>
      <w:sdtPr>
        <w:alias w:val="Social situations"/>
        <w:tag w:val="Social situations"/>
        <w:id w:val="-956482611"/>
        <w:lock w:val="sdtLocked"/>
        <w:placeholder>
          <w:docPart w:val="464C29EB96064AAC99667302DE147DEE"/>
        </w:placeholder>
        <w:showingPlcHdr/>
        <w:text w:multiLine="1"/>
      </w:sdtPr>
      <w:sdtContent>
        <w:p w14:paraId="3CDB4BDF" w14:textId="77777777" w:rsidR="00EF3CDB" w:rsidRDefault="00EF3CDB" w:rsidP="00EF3CDB">
          <w:r w:rsidRPr="00E653D8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5DE347D3" w14:textId="77777777" w:rsidR="0025673A" w:rsidRPr="00EF3CDB" w:rsidRDefault="0025673A" w:rsidP="0025673A"/>
    <w:p w14:paraId="73475014" w14:textId="77777777" w:rsidR="0025673A" w:rsidRPr="0025673A" w:rsidRDefault="0025673A" w:rsidP="0025673A">
      <w:pPr>
        <w:rPr>
          <w:b/>
          <w:bCs/>
        </w:rPr>
      </w:pPr>
    </w:p>
    <w:p w14:paraId="1A68E6DD" w14:textId="77777777" w:rsidR="00E653D8" w:rsidRDefault="00E653D8" w:rsidP="0025673A">
      <w:pPr>
        <w:rPr>
          <w:b/>
          <w:bCs/>
        </w:rPr>
      </w:pPr>
    </w:p>
    <w:p w14:paraId="0F8F728F" w14:textId="77777777" w:rsidR="00E653D8" w:rsidRDefault="00E653D8" w:rsidP="0025673A">
      <w:pPr>
        <w:rPr>
          <w:b/>
          <w:bCs/>
        </w:rPr>
      </w:pPr>
    </w:p>
    <w:p w14:paraId="11D7F4B9" w14:textId="456D5CD7" w:rsidR="0025673A" w:rsidRPr="0025673A" w:rsidRDefault="0025673A" w:rsidP="0025673A">
      <w:pPr>
        <w:rPr>
          <w:b/>
          <w:bCs/>
        </w:rPr>
      </w:pPr>
      <w:r w:rsidRPr="0025673A">
        <w:rPr>
          <w:b/>
          <w:bCs/>
        </w:rPr>
        <w:t xml:space="preserve">How are you with smells, touch, taste, lights and noises? </w:t>
      </w:r>
    </w:p>
    <w:sdt>
      <w:sdtPr>
        <w:alias w:val="Senses"/>
        <w:tag w:val="Senses"/>
        <w:id w:val="1743064466"/>
        <w:lock w:val="sdtLocked"/>
        <w:placeholder>
          <w:docPart w:val="AF2AAEE97FE84D00A6963084A93769EB"/>
        </w:placeholder>
        <w:showingPlcHdr/>
        <w:text w:multiLine="1"/>
      </w:sdtPr>
      <w:sdtContent>
        <w:p w14:paraId="6EE73E2A" w14:textId="77777777" w:rsidR="00EF3CDB" w:rsidRDefault="00EF3CDB" w:rsidP="00EF3CDB">
          <w:r w:rsidRPr="00E653D8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24D40E96" w14:textId="77777777" w:rsidR="0025673A" w:rsidRPr="00EF3CDB" w:rsidRDefault="0025673A" w:rsidP="0025673A"/>
    <w:p w14:paraId="76405EDD" w14:textId="77777777" w:rsidR="0025673A" w:rsidRPr="0025673A" w:rsidRDefault="0025673A" w:rsidP="0025673A">
      <w:pPr>
        <w:rPr>
          <w:b/>
          <w:bCs/>
        </w:rPr>
      </w:pPr>
    </w:p>
    <w:p w14:paraId="35393A80" w14:textId="77777777" w:rsidR="00E653D8" w:rsidRDefault="00E653D8" w:rsidP="0025673A">
      <w:pPr>
        <w:rPr>
          <w:b/>
          <w:bCs/>
        </w:rPr>
      </w:pPr>
    </w:p>
    <w:p w14:paraId="07E69F2F" w14:textId="77777777" w:rsidR="00E653D8" w:rsidRDefault="00E653D8" w:rsidP="0025673A">
      <w:pPr>
        <w:rPr>
          <w:b/>
          <w:bCs/>
        </w:rPr>
      </w:pPr>
    </w:p>
    <w:p w14:paraId="1E844457" w14:textId="6F862281" w:rsidR="0025673A" w:rsidRPr="0025673A" w:rsidRDefault="0025673A" w:rsidP="0025673A">
      <w:pPr>
        <w:rPr>
          <w:b/>
          <w:bCs/>
        </w:rPr>
      </w:pPr>
      <w:r w:rsidRPr="0025673A">
        <w:rPr>
          <w:b/>
          <w:bCs/>
        </w:rPr>
        <w:t>What are your concentration levels like?</w:t>
      </w:r>
    </w:p>
    <w:sdt>
      <w:sdtPr>
        <w:alias w:val="Concentration levels"/>
        <w:tag w:val="Concentration levels"/>
        <w:id w:val="-876240516"/>
        <w:lock w:val="sdtLocked"/>
        <w:placeholder>
          <w:docPart w:val="C0341E58DC6E4125950C4C700F2488AE"/>
        </w:placeholder>
        <w:showingPlcHdr/>
        <w:text w:multiLine="1"/>
      </w:sdtPr>
      <w:sdtContent>
        <w:p w14:paraId="3F69E671" w14:textId="77777777" w:rsidR="00EF3CDB" w:rsidRDefault="00EF3CDB" w:rsidP="00EF3CDB">
          <w:r w:rsidRPr="00E653D8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533E816A" w14:textId="77777777" w:rsidR="0025673A" w:rsidRPr="00EF3CDB" w:rsidRDefault="0025673A" w:rsidP="0025673A"/>
    <w:p w14:paraId="1FF7A81C" w14:textId="77777777" w:rsidR="0025673A" w:rsidRPr="0025673A" w:rsidRDefault="0025673A" w:rsidP="0025673A">
      <w:pPr>
        <w:rPr>
          <w:b/>
          <w:bCs/>
        </w:rPr>
      </w:pPr>
    </w:p>
    <w:p w14:paraId="7995BD45" w14:textId="77777777" w:rsidR="00E653D8" w:rsidRDefault="00E653D8" w:rsidP="0025673A">
      <w:pPr>
        <w:rPr>
          <w:b/>
          <w:bCs/>
        </w:rPr>
      </w:pPr>
    </w:p>
    <w:p w14:paraId="6CD308A0" w14:textId="77777777" w:rsidR="00E653D8" w:rsidRDefault="00E653D8" w:rsidP="0025673A">
      <w:pPr>
        <w:rPr>
          <w:b/>
          <w:bCs/>
        </w:rPr>
      </w:pPr>
    </w:p>
    <w:p w14:paraId="7AF90386" w14:textId="008AEDD7" w:rsidR="0025673A" w:rsidRPr="0025673A" w:rsidRDefault="0025673A" w:rsidP="0025673A">
      <w:pPr>
        <w:rPr>
          <w:b/>
          <w:bCs/>
        </w:rPr>
      </w:pPr>
      <w:r w:rsidRPr="0025673A">
        <w:rPr>
          <w:b/>
          <w:bCs/>
        </w:rPr>
        <w:t>What are your energy levels like?</w:t>
      </w:r>
    </w:p>
    <w:sdt>
      <w:sdtPr>
        <w:alias w:val="Energy levels"/>
        <w:tag w:val="Energy levels"/>
        <w:id w:val="-332067424"/>
        <w:lock w:val="sdtLocked"/>
        <w:placeholder>
          <w:docPart w:val="A45A71FB298E4B0D8F0440E1E4181F31"/>
        </w:placeholder>
        <w:showingPlcHdr/>
        <w:text w:multiLine="1"/>
      </w:sdtPr>
      <w:sdtContent>
        <w:p w14:paraId="08A396DC" w14:textId="77777777" w:rsidR="00EF3CDB" w:rsidRDefault="00EF3CDB" w:rsidP="00EF3CDB">
          <w:r w:rsidRPr="00E653D8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3E092537" w14:textId="77777777" w:rsidR="0025673A" w:rsidRPr="00EF3CDB" w:rsidRDefault="0025673A" w:rsidP="0025673A"/>
    <w:p w14:paraId="7FE57A6E" w14:textId="77777777" w:rsidR="0025673A" w:rsidRPr="0025673A" w:rsidRDefault="0025673A" w:rsidP="0025673A">
      <w:pPr>
        <w:rPr>
          <w:b/>
          <w:bCs/>
        </w:rPr>
      </w:pPr>
    </w:p>
    <w:p w14:paraId="28EA8880" w14:textId="77777777" w:rsidR="00E653D8" w:rsidRDefault="00E653D8" w:rsidP="0025673A">
      <w:pPr>
        <w:rPr>
          <w:b/>
          <w:bCs/>
        </w:rPr>
      </w:pPr>
    </w:p>
    <w:p w14:paraId="70DF004C" w14:textId="77777777" w:rsidR="00E653D8" w:rsidRDefault="00E653D8" w:rsidP="0025673A">
      <w:pPr>
        <w:rPr>
          <w:b/>
          <w:bCs/>
        </w:rPr>
      </w:pPr>
    </w:p>
    <w:p w14:paraId="2196CACB" w14:textId="4883519E" w:rsidR="0025673A" w:rsidRPr="0025673A" w:rsidRDefault="0025673A" w:rsidP="0025673A">
      <w:pPr>
        <w:rPr>
          <w:b/>
          <w:bCs/>
        </w:rPr>
      </w:pPr>
      <w:r w:rsidRPr="0025673A">
        <w:rPr>
          <w:b/>
          <w:bCs/>
        </w:rPr>
        <w:t>Do you ever experience feeling like your mind is racing or that your internal motor struggles to shut off? (e.g</w:t>
      </w:r>
      <w:r w:rsidR="00E653D8">
        <w:rPr>
          <w:b/>
          <w:bCs/>
        </w:rPr>
        <w:t>.</w:t>
      </w:r>
      <w:r w:rsidRPr="0025673A">
        <w:rPr>
          <w:b/>
          <w:bCs/>
        </w:rPr>
        <w:t xml:space="preserve"> that your brain is always busy)</w:t>
      </w:r>
    </w:p>
    <w:sdt>
      <w:sdtPr>
        <w:alias w:val="Motor struggles"/>
        <w:tag w:val="Motor struggles"/>
        <w:id w:val="1051039146"/>
        <w:lock w:val="sdtLocked"/>
        <w:placeholder>
          <w:docPart w:val="F5AB305E6CBE444E85157256A470A9F9"/>
        </w:placeholder>
        <w:showingPlcHdr/>
        <w:text w:multiLine="1"/>
      </w:sdtPr>
      <w:sdtContent>
        <w:p w14:paraId="023DBC51" w14:textId="77777777" w:rsidR="00EF3CDB" w:rsidRDefault="00EF3CDB" w:rsidP="00EF3CDB">
          <w:r w:rsidRPr="00E653D8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30EE98E7" w14:textId="77777777" w:rsidR="0025673A" w:rsidRPr="00EF3CDB" w:rsidRDefault="0025673A" w:rsidP="0025673A"/>
    <w:p w14:paraId="4C6C9083" w14:textId="77777777" w:rsidR="0025673A" w:rsidRPr="0025673A" w:rsidRDefault="0025673A" w:rsidP="0025673A">
      <w:pPr>
        <w:rPr>
          <w:b/>
          <w:bCs/>
        </w:rPr>
      </w:pPr>
    </w:p>
    <w:p w14:paraId="53FEF23D" w14:textId="77777777" w:rsidR="00E653D8" w:rsidRDefault="00E653D8" w:rsidP="0025673A">
      <w:pPr>
        <w:rPr>
          <w:b/>
          <w:bCs/>
        </w:rPr>
      </w:pPr>
    </w:p>
    <w:p w14:paraId="722C1BCB" w14:textId="77777777" w:rsidR="00E653D8" w:rsidRDefault="00E653D8" w:rsidP="0025673A">
      <w:pPr>
        <w:rPr>
          <w:b/>
          <w:bCs/>
        </w:rPr>
      </w:pPr>
    </w:p>
    <w:p w14:paraId="7BF0CD13" w14:textId="769FF94E" w:rsidR="0025673A" w:rsidRPr="0025673A" w:rsidRDefault="0025673A" w:rsidP="0025673A">
      <w:pPr>
        <w:rPr>
          <w:b/>
          <w:bCs/>
        </w:rPr>
      </w:pPr>
      <w:r w:rsidRPr="0025673A">
        <w:rPr>
          <w:b/>
          <w:bCs/>
        </w:rPr>
        <w:t>Do you ever struggle to cope with or manage your emotions?</w:t>
      </w:r>
    </w:p>
    <w:sdt>
      <w:sdtPr>
        <w:alias w:val="How do you deal with emotions"/>
        <w:tag w:val="How do you deal with emotions"/>
        <w:id w:val="-479766823"/>
        <w:lock w:val="sdtLocked"/>
        <w:placeholder>
          <w:docPart w:val="1093DDA778CD47D59532D534A55411AD"/>
        </w:placeholder>
        <w:showingPlcHdr/>
        <w:text w:multiLine="1"/>
      </w:sdtPr>
      <w:sdtContent>
        <w:p w14:paraId="154F36E9" w14:textId="77777777" w:rsidR="00EF3CDB" w:rsidRDefault="00EF3CDB" w:rsidP="00EF3CDB">
          <w:r w:rsidRPr="00E653D8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5FF849C9" w14:textId="77777777" w:rsidR="0025673A" w:rsidRPr="00EF3CDB" w:rsidRDefault="0025673A" w:rsidP="0025673A"/>
    <w:p w14:paraId="533395D6" w14:textId="77777777" w:rsidR="0025673A" w:rsidRPr="0025673A" w:rsidRDefault="0025673A" w:rsidP="0025673A">
      <w:pPr>
        <w:rPr>
          <w:b/>
          <w:bCs/>
        </w:rPr>
      </w:pPr>
    </w:p>
    <w:p w14:paraId="38A456B3" w14:textId="77777777" w:rsidR="00E653D8" w:rsidRDefault="00E653D8" w:rsidP="0025673A">
      <w:pPr>
        <w:rPr>
          <w:b/>
          <w:bCs/>
        </w:rPr>
      </w:pPr>
      <w:r>
        <w:rPr>
          <w:b/>
          <w:bCs/>
        </w:rPr>
        <w:br w:type="page"/>
      </w:r>
    </w:p>
    <w:p w14:paraId="7D080935" w14:textId="466C0262" w:rsidR="0025673A" w:rsidRPr="0025673A" w:rsidRDefault="0025673A" w:rsidP="0025673A">
      <w:pPr>
        <w:rPr>
          <w:b/>
          <w:bCs/>
        </w:rPr>
      </w:pPr>
      <w:r w:rsidRPr="0025673A">
        <w:rPr>
          <w:b/>
          <w:bCs/>
        </w:rPr>
        <w:lastRenderedPageBreak/>
        <w:t>How do you feel about possibly being autistic or having ADHD?</w:t>
      </w:r>
    </w:p>
    <w:sdt>
      <w:sdtPr>
        <w:alias w:val="Possible diagnosis"/>
        <w:id w:val="-956947953"/>
        <w:lock w:val="sdtLocked"/>
        <w:placeholder>
          <w:docPart w:val="9FD450162DA54B7C99DE78B27D96DFDB"/>
        </w:placeholder>
        <w:showingPlcHdr/>
        <w:text w:multiLine="1"/>
      </w:sdtPr>
      <w:sdtContent>
        <w:p w14:paraId="6A5C81D1" w14:textId="77777777" w:rsidR="00EF3CDB" w:rsidRDefault="00EF3CDB" w:rsidP="00EF3CDB">
          <w:r w:rsidRPr="00E653D8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3856279F" w14:textId="77777777" w:rsidR="0025673A" w:rsidRPr="00EF3CDB" w:rsidRDefault="0025673A" w:rsidP="0025673A"/>
    <w:p w14:paraId="5C3AD1DB" w14:textId="77777777" w:rsidR="0025673A" w:rsidRDefault="0025673A" w:rsidP="0025673A">
      <w:pPr>
        <w:rPr>
          <w:b/>
          <w:bCs/>
        </w:rPr>
      </w:pPr>
    </w:p>
    <w:p w14:paraId="16D62C1B" w14:textId="77777777" w:rsidR="00EF3CDB" w:rsidRPr="0025673A" w:rsidRDefault="00EF3CDB" w:rsidP="0025673A">
      <w:pPr>
        <w:rPr>
          <w:b/>
          <w:bCs/>
        </w:rPr>
      </w:pPr>
    </w:p>
    <w:p w14:paraId="4F973B7F" w14:textId="77777777" w:rsidR="00E653D8" w:rsidRDefault="00E653D8" w:rsidP="0025673A">
      <w:pPr>
        <w:rPr>
          <w:b/>
          <w:bCs/>
        </w:rPr>
      </w:pPr>
    </w:p>
    <w:p w14:paraId="5BAA0AC8" w14:textId="77777777" w:rsidR="00E653D8" w:rsidRDefault="00E653D8" w:rsidP="0025673A">
      <w:pPr>
        <w:rPr>
          <w:b/>
          <w:bCs/>
        </w:rPr>
      </w:pPr>
    </w:p>
    <w:p w14:paraId="4B845680" w14:textId="77D258EA" w:rsidR="005E4402" w:rsidRPr="0025673A" w:rsidRDefault="0025673A" w:rsidP="0025673A">
      <w:pPr>
        <w:rPr>
          <w:b/>
          <w:bCs/>
        </w:rPr>
      </w:pPr>
      <w:r w:rsidRPr="0025673A">
        <w:rPr>
          <w:b/>
          <w:bCs/>
        </w:rPr>
        <w:t>Is there anything else you want to tell us?</w:t>
      </w:r>
    </w:p>
    <w:sdt>
      <w:sdtPr>
        <w:alias w:val="Anything else?"/>
        <w:tag w:val="Anything else?"/>
        <w:id w:val="-74135743"/>
        <w:lock w:val="sdtLocked"/>
        <w:placeholder>
          <w:docPart w:val="94A1BE8A95914B1DB3F9D91BFC0B9F0E"/>
        </w:placeholder>
        <w:showingPlcHdr/>
        <w:text w:multiLine="1"/>
      </w:sdtPr>
      <w:sdtContent>
        <w:p w14:paraId="3D481AF5" w14:textId="26F7ABC9" w:rsidR="00EF3CDB" w:rsidRDefault="00EF3CDB" w:rsidP="00EF3CDB">
          <w:r w:rsidRPr="00E653D8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673C647C" w14:textId="77777777" w:rsidR="005E4402" w:rsidRDefault="005E4402" w:rsidP="00877ACE"/>
    <w:p w14:paraId="64ACFC46" w14:textId="77777777" w:rsidR="005E4402" w:rsidRPr="005E4402" w:rsidRDefault="005E4402" w:rsidP="00877ACE"/>
    <w:p w14:paraId="015509A8" w14:textId="77777777" w:rsidR="00877ACE" w:rsidRDefault="00877ACE" w:rsidP="00877ACE"/>
    <w:p w14:paraId="20E7E546" w14:textId="77777777" w:rsidR="00877ACE" w:rsidRDefault="00877ACE" w:rsidP="00877ACE"/>
    <w:p w14:paraId="4B3B77CB" w14:textId="77777777" w:rsidR="00877ACE" w:rsidRDefault="00877ACE" w:rsidP="00877ACE"/>
    <w:p w14:paraId="2A1D2FB7" w14:textId="77777777" w:rsidR="00877ACE" w:rsidRDefault="00877ACE" w:rsidP="00877ACE"/>
    <w:p w14:paraId="1D06DB24" w14:textId="77777777" w:rsidR="00877ACE" w:rsidRDefault="00877ACE" w:rsidP="00877ACE"/>
    <w:p w14:paraId="61D9A749" w14:textId="77777777" w:rsidR="00877ACE" w:rsidRDefault="00877ACE" w:rsidP="00877ACE"/>
    <w:p w14:paraId="1D3C9ECC" w14:textId="77777777" w:rsidR="00877ACE" w:rsidRDefault="00877ACE" w:rsidP="00877ACE"/>
    <w:p w14:paraId="7DBEE681" w14:textId="77777777" w:rsidR="00877ACE" w:rsidRDefault="00877ACE" w:rsidP="00877ACE"/>
    <w:p w14:paraId="07CF0CE8" w14:textId="77777777" w:rsidR="00877ACE" w:rsidRPr="00877ACE" w:rsidRDefault="00877ACE" w:rsidP="00877ACE"/>
    <w:sectPr w:rsidR="00877ACE" w:rsidRPr="00877ACE" w:rsidSect="00747D61">
      <w:pgSz w:w="11901" w:h="16840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56022" w14:textId="77777777" w:rsidR="00BE628B" w:rsidRDefault="00BE628B" w:rsidP="00477F51">
      <w:r>
        <w:separator/>
      </w:r>
    </w:p>
  </w:endnote>
  <w:endnote w:type="continuationSeparator" w:id="0">
    <w:p w14:paraId="4F7E8916" w14:textId="77777777" w:rsidR="00BE628B" w:rsidRDefault="00BE628B" w:rsidP="0047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69149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AF9BEEF" w14:textId="24AA353C" w:rsidR="00747D61" w:rsidRDefault="00747D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041C2BB" w14:textId="77777777" w:rsidR="004C6EC7" w:rsidRDefault="004C6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766658"/>
      <w:docPartObj>
        <w:docPartGallery w:val="Page Numbers (Bottom of Page)"/>
        <w:docPartUnique/>
      </w:docPartObj>
    </w:sdtPr>
    <w:sdtContent>
      <w:sdt>
        <w:sdtPr>
          <w:id w:val="-1557846682"/>
          <w:docPartObj>
            <w:docPartGallery w:val="Page Numbers (Top of Page)"/>
            <w:docPartUnique/>
          </w:docPartObj>
        </w:sdtPr>
        <w:sdtContent>
          <w:p w14:paraId="7ED5C1BD" w14:textId="51C5C7A6" w:rsidR="00747D61" w:rsidRDefault="00747D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4CC9D50" w14:textId="77777777" w:rsidR="00204209" w:rsidRDefault="00204209" w:rsidP="00477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3DE1B" w14:textId="77777777" w:rsidR="00BE628B" w:rsidRDefault="00BE628B" w:rsidP="00477F51">
      <w:r>
        <w:separator/>
      </w:r>
    </w:p>
  </w:footnote>
  <w:footnote w:type="continuationSeparator" w:id="0">
    <w:p w14:paraId="68AF8907" w14:textId="77777777" w:rsidR="00BE628B" w:rsidRDefault="00BE628B" w:rsidP="0047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10BFE" w14:textId="49F88B74" w:rsidR="004C6EC7" w:rsidRDefault="004C6EC7" w:rsidP="004C6EC7">
    <w:pPr>
      <w:pStyle w:val="Header"/>
      <w:jc w:val="right"/>
    </w:pPr>
    <w:r>
      <w:tab/>
    </w:r>
    <w:r>
      <w:rPr>
        <w:noProof/>
      </w:rPr>
      <w:drawing>
        <wp:inline distT="0" distB="0" distL="0" distR="0" wp14:anchorId="019D36C9" wp14:editId="074B6B1B">
          <wp:extent cx="1608667" cy="695640"/>
          <wp:effectExtent l="0" t="0" r="0" b="9525"/>
          <wp:docPr id="976335040" name="Picture 976335040" descr="Rotherham Doncaster and South Humber NHS Foundation Trus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otherham Doncaster and South Humber NHS Foundation Trust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340" cy="728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FE6634" w14:textId="5288F8FC" w:rsidR="004C6EC7" w:rsidRPr="007B4B52" w:rsidRDefault="007B4B52" w:rsidP="004C6EC7">
    <w:pPr>
      <w:pStyle w:val="Header"/>
    </w:pPr>
    <w:r w:rsidRPr="007B4B52">
      <w:t xml:space="preserve">Useful information </w:t>
    </w:r>
    <w:r w:rsidR="0025673A">
      <w:t xml:space="preserve">form – </w:t>
    </w:r>
    <w:r w:rsidR="0025673A" w:rsidRPr="0025673A">
      <w:rPr>
        <w:b/>
        <w:bCs/>
      </w:rPr>
      <w:t>young person</w:t>
    </w:r>
  </w:p>
  <w:p w14:paraId="6AD43294" w14:textId="77777777" w:rsidR="007B4B52" w:rsidRPr="004C6EC7" w:rsidRDefault="007B4B52" w:rsidP="004C6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59205" w14:textId="77777777" w:rsidR="00747D61" w:rsidRDefault="00747D61" w:rsidP="00747D61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99A2EB" wp14:editId="0F0BF45B">
          <wp:simplePos x="0" y="0"/>
          <wp:positionH relativeFrom="margin">
            <wp:posOffset>0</wp:posOffset>
          </wp:positionH>
          <wp:positionV relativeFrom="paragraph">
            <wp:posOffset>-1270</wp:posOffset>
          </wp:positionV>
          <wp:extent cx="821690" cy="927100"/>
          <wp:effectExtent l="0" t="0" r="0" b="6350"/>
          <wp:wrapSquare wrapText="bothSides"/>
          <wp:docPr id="639407364" name="Picture 1" descr="A tree with colorful circles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855285" name="Picture 1" descr="A tree with colorful circles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58A9F883" wp14:editId="0BAF8EF0">
          <wp:extent cx="1608667" cy="695640"/>
          <wp:effectExtent l="0" t="0" r="0" b="9525"/>
          <wp:docPr id="1401920672" name="Picture 1401920672" descr="Rotherham Doncaster and South Humber NHS Foundation Trus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otherham Doncaster and South Humber NHS Foundation Trust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5340" cy="728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BF1BC8" w14:textId="3FE6A3FC" w:rsidR="00747D61" w:rsidRPr="004C6EC7" w:rsidRDefault="00602A77" w:rsidP="00747D61">
    <w:pPr>
      <w:pStyle w:val="Header"/>
    </w:pPr>
    <w:r w:rsidRPr="00602A77">
      <w:t xml:space="preserve">Useful information to support an </w:t>
    </w:r>
    <w:r w:rsidRPr="00602A77">
      <w:rPr>
        <w:b/>
        <w:bCs/>
      </w:rPr>
      <w:t>ASD</w:t>
    </w:r>
    <w:r w:rsidRPr="00602A77">
      <w:t xml:space="preserve"> or </w:t>
    </w:r>
    <w:r w:rsidRPr="00602A77">
      <w:rPr>
        <w:b/>
        <w:bCs/>
      </w:rPr>
      <w:t>ADHD</w:t>
    </w:r>
    <w:r w:rsidRPr="00602A77">
      <w:t xml:space="preserve"> assessment request</w:t>
    </w:r>
  </w:p>
  <w:p w14:paraId="76E504AB" w14:textId="15AE53E7" w:rsidR="00204209" w:rsidRPr="00747D61" w:rsidRDefault="00204209" w:rsidP="00747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120"/>
    <w:multiLevelType w:val="hybridMultilevel"/>
    <w:tmpl w:val="52CE3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D43"/>
    <w:multiLevelType w:val="hybridMultilevel"/>
    <w:tmpl w:val="DFC2C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A42F0"/>
    <w:multiLevelType w:val="hybridMultilevel"/>
    <w:tmpl w:val="58985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E9"/>
    <w:multiLevelType w:val="hybridMultilevel"/>
    <w:tmpl w:val="6038A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81DBA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68833BDC"/>
    <w:multiLevelType w:val="hybridMultilevel"/>
    <w:tmpl w:val="4DF06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E0B23"/>
    <w:multiLevelType w:val="hybridMultilevel"/>
    <w:tmpl w:val="74F68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D74F4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B1454D"/>
    <w:multiLevelType w:val="hybridMultilevel"/>
    <w:tmpl w:val="824C3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07653">
    <w:abstractNumId w:val="2"/>
  </w:num>
  <w:num w:numId="2" w16cid:durableId="1706323964">
    <w:abstractNumId w:val="4"/>
  </w:num>
  <w:num w:numId="3" w16cid:durableId="1541473050">
    <w:abstractNumId w:val="5"/>
  </w:num>
  <w:num w:numId="4" w16cid:durableId="1852914802">
    <w:abstractNumId w:val="7"/>
  </w:num>
  <w:num w:numId="5" w16cid:durableId="873076323">
    <w:abstractNumId w:val="8"/>
  </w:num>
  <w:num w:numId="6" w16cid:durableId="131681511">
    <w:abstractNumId w:val="6"/>
  </w:num>
  <w:num w:numId="7" w16cid:durableId="1866551420">
    <w:abstractNumId w:val="3"/>
  </w:num>
  <w:num w:numId="8" w16cid:durableId="1649701749">
    <w:abstractNumId w:val="0"/>
  </w:num>
  <w:num w:numId="9" w16cid:durableId="167903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C7"/>
    <w:rsid w:val="00037C2E"/>
    <w:rsid w:val="00052912"/>
    <w:rsid w:val="00092330"/>
    <w:rsid w:val="000B20C7"/>
    <w:rsid w:val="000E07DD"/>
    <w:rsid w:val="00153066"/>
    <w:rsid w:val="001C4EB4"/>
    <w:rsid w:val="001F2F71"/>
    <w:rsid w:val="001F4664"/>
    <w:rsid w:val="00204209"/>
    <w:rsid w:val="0025673A"/>
    <w:rsid w:val="002B1A15"/>
    <w:rsid w:val="002D2F55"/>
    <w:rsid w:val="00332F97"/>
    <w:rsid w:val="003D7FA0"/>
    <w:rsid w:val="003E0127"/>
    <w:rsid w:val="004071DD"/>
    <w:rsid w:val="00446FA4"/>
    <w:rsid w:val="00477F51"/>
    <w:rsid w:val="00483E9D"/>
    <w:rsid w:val="004A1A53"/>
    <w:rsid w:val="004A4C78"/>
    <w:rsid w:val="004C6EC7"/>
    <w:rsid w:val="004F23E9"/>
    <w:rsid w:val="004F58D5"/>
    <w:rsid w:val="00520BB8"/>
    <w:rsid w:val="005656C4"/>
    <w:rsid w:val="005E4402"/>
    <w:rsid w:val="00602A77"/>
    <w:rsid w:val="006033BF"/>
    <w:rsid w:val="0072107D"/>
    <w:rsid w:val="00747D61"/>
    <w:rsid w:val="007976A7"/>
    <w:rsid w:val="007B3BAE"/>
    <w:rsid w:val="007B4B52"/>
    <w:rsid w:val="007C1A48"/>
    <w:rsid w:val="007D6F7C"/>
    <w:rsid w:val="00861860"/>
    <w:rsid w:val="00877ACE"/>
    <w:rsid w:val="008C062C"/>
    <w:rsid w:val="00984669"/>
    <w:rsid w:val="009944EC"/>
    <w:rsid w:val="009E792C"/>
    <w:rsid w:val="00A5407F"/>
    <w:rsid w:val="00A97C6A"/>
    <w:rsid w:val="00AB166B"/>
    <w:rsid w:val="00B646E0"/>
    <w:rsid w:val="00B739B7"/>
    <w:rsid w:val="00B9782B"/>
    <w:rsid w:val="00BB3975"/>
    <w:rsid w:val="00BC3924"/>
    <w:rsid w:val="00BE628B"/>
    <w:rsid w:val="00CC0249"/>
    <w:rsid w:val="00CD1C23"/>
    <w:rsid w:val="00D502A4"/>
    <w:rsid w:val="00DF55B5"/>
    <w:rsid w:val="00E00CB3"/>
    <w:rsid w:val="00E42A1A"/>
    <w:rsid w:val="00E653D8"/>
    <w:rsid w:val="00EF3CDB"/>
    <w:rsid w:val="00F0222A"/>
    <w:rsid w:val="00FD28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8EA726"/>
  <w14:defaultImageDpi w14:val="300"/>
  <w15:chartTrackingRefBased/>
  <w15:docId w15:val="{16BFA2DA-96C9-4913-B32E-65D10B6E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2C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4C6EC7"/>
    <w:pPr>
      <w:spacing w:after="240"/>
      <w:outlineLvl w:val="0"/>
    </w:pPr>
    <w:rPr>
      <w:b/>
      <w:bCs/>
      <w:color w:val="005EB8"/>
      <w:sz w:val="32"/>
      <w:szCs w:val="32"/>
    </w:rPr>
  </w:style>
  <w:style w:type="paragraph" w:styleId="Heading2">
    <w:name w:val="heading 2"/>
    <w:basedOn w:val="Normal"/>
    <w:next w:val="Normal"/>
    <w:qFormat/>
    <w:rsid w:val="004C6EC7"/>
    <w:pPr>
      <w:spacing w:after="240"/>
      <w:outlineLvl w:val="1"/>
    </w:pPr>
    <w:rPr>
      <w:b/>
      <w:bCs/>
      <w:color w:val="005EB8"/>
      <w:sz w:val="28"/>
      <w:szCs w:val="28"/>
    </w:rPr>
  </w:style>
  <w:style w:type="paragraph" w:styleId="Heading3">
    <w:name w:val="heading 3"/>
    <w:basedOn w:val="Normal"/>
    <w:next w:val="Normal"/>
    <w:qFormat/>
    <w:rsid w:val="000E07DD"/>
    <w:pPr>
      <w:outlineLvl w:val="2"/>
    </w:pPr>
    <w:rPr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720"/>
      <w:jc w:val="right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B96FB9"/>
    <w:rPr>
      <w:rFonts w:ascii="Arial" w:hAnsi="Arial"/>
      <w:sz w:val="28"/>
    </w:rPr>
  </w:style>
  <w:style w:type="paragraph" w:styleId="Title">
    <w:name w:val="Title"/>
    <w:basedOn w:val="Heading4"/>
    <w:next w:val="Normal"/>
    <w:link w:val="TitleChar"/>
    <w:uiPriority w:val="10"/>
    <w:qFormat/>
    <w:rsid w:val="00204209"/>
    <w:rPr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204209"/>
    <w:rPr>
      <w:rFonts w:ascii="Arial" w:hAnsi="Arial"/>
      <w:sz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209"/>
    <w:pPr>
      <w:jc w:val="right"/>
    </w:pPr>
    <w:rPr>
      <w:b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204209"/>
    <w:rPr>
      <w:rFonts w:ascii="Arial" w:hAnsi="Arial"/>
      <w:b/>
      <w:sz w:val="36"/>
      <w:lang w:eastAsia="en-US"/>
    </w:rPr>
  </w:style>
  <w:style w:type="paragraph" w:customStyle="1" w:styleId="Author">
    <w:name w:val="Author"/>
    <w:basedOn w:val="Heading4"/>
    <w:link w:val="AuthorChar"/>
    <w:rsid w:val="00204209"/>
  </w:style>
  <w:style w:type="paragraph" w:styleId="Header">
    <w:name w:val="header"/>
    <w:basedOn w:val="Normal"/>
    <w:link w:val="HeaderChar"/>
    <w:uiPriority w:val="99"/>
    <w:unhideWhenUsed/>
    <w:rsid w:val="00204209"/>
    <w:pPr>
      <w:tabs>
        <w:tab w:val="center" w:pos="4513"/>
        <w:tab w:val="right" w:pos="9026"/>
      </w:tabs>
    </w:pPr>
  </w:style>
  <w:style w:type="character" w:customStyle="1" w:styleId="Heading4Char">
    <w:name w:val="Heading 4 Char"/>
    <w:basedOn w:val="DefaultParagraphFont"/>
    <w:link w:val="Heading4"/>
    <w:rsid w:val="00204209"/>
    <w:rPr>
      <w:rFonts w:ascii="Arial" w:hAnsi="Arial"/>
      <w:sz w:val="28"/>
      <w:lang w:eastAsia="en-US"/>
    </w:rPr>
  </w:style>
  <w:style w:type="character" w:customStyle="1" w:styleId="AuthorChar">
    <w:name w:val="Author Char"/>
    <w:basedOn w:val="Heading4Char"/>
    <w:link w:val="Author"/>
    <w:rsid w:val="00204209"/>
    <w:rPr>
      <w:rFonts w:ascii="Arial" w:hAnsi="Arial"/>
      <w:sz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0420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42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209"/>
    <w:rPr>
      <w:sz w:val="24"/>
      <w:lang w:eastAsia="en-US"/>
    </w:rPr>
  </w:style>
  <w:style w:type="paragraph" w:customStyle="1" w:styleId="ReportHeader">
    <w:name w:val="Report Header"/>
    <w:basedOn w:val="Header"/>
    <w:link w:val="ReportHeaderChar"/>
    <w:qFormat/>
    <w:rsid w:val="00204209"/>
    <w:pPr>
      <w:jc w:val="center"/>
    </w:pPr>
  </w:style>
  <w:style w:type="paragraph" w:styleId="ListParagraph">
    <w:name w:val="List Paragraph"/>
    <w:basedOn w:val="Normal"/>
    <w:uiPriority w:val="34"/>
    <w:qFormat/>
    <w:rsid w:val="007D6F7C"/>
    <w:pPr>
      <w:ind w:left="720"/>
      <w:contextualSpacing/>
    </w:pPr>
  </w:style>
  <w:style w:type="character" w:customStyle="1" w:styleId="ReportHeaderChar">
    <w:name w:val="Report Header Char"/>
    <w:basedOn w:val="HeaderChar"/>
    <w:link w:val="ReportHeader"/>
    <w:rsid w:val="00204209"/>
    <w:rPr>
      <w:rFonts w:ascii="Arial" w:hAnsi="Arial" w:cs="Arial"/>
      <w:sz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77F51"/>
    <w:pPr>
      <w:keepNext/>
      <w:keepLines/>
      <w:spacing w:before="240" w:after="0" w:line="259" w:lineRule="auto"/>
      <w:outlineLvl w:val="9"/>
    </w:pPr>
    <w:rPr>
      <w:rFonts w:eastAsiaTheme="majorEastAsia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77F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7F5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7F51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477F5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782B"/>
    <w:pPr>
      <w:keepNext/>
      <w:spacing w:after="200"/>
    </w:pPr>
    <w:rPr>
      <w:b/>
      <w:bCs/>
      <w:szCs w:val="24"/>
    </w:rPr>
  </w:style>
  <w:style w:type="paragraph" w:styleId="NoSpacing">
    <w:name w:val="No Spacing"/>
    <w:uiPriority w:val="1"/>
    <w:qFormat/>
    <w:rsid w:val="0072107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7C1A4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innx\Documents\Custom%20Office%20Templates\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81FCC84CCE452C8AFDA599FF540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AC730-DF23-46C3-88C8-1A4216788610}"/>
      </w:docPartPr>
      <w:docPartBody>
        <w:p w:rsidR="0049721D" w:rsidRDefault="0072673A" w:rsidP="0072673A">
          <w:pPr>
            <w:pStyle w:val="6781FCC84CCE452C8AFDA599FF540DB4"/>
          </w:pPr>
          <w:r w:rsidRPr="001E7A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F53E7-09C2-41CD-A80D-9AB770C43361}"/>
      </w:docPartPr>
      <w:docPartBody>
        <w:p w:rsidR="0049721D" w:rsidRDefault="0072673A">
          <w:r w:rsidRPr="001E7A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B621DECB54CA9955DA94D79303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910F8-46C9-4D27-8279-C2361C8215ED}"/>
      </w:docPartPr>
      <w:docPartBody>
        <w:p w:rsidR="0049721D" w:rsidRDefault="0072673A" w:rsidP="0072673A">
          <w:pPr>
            <w:pStyle w:val="538B621DECB54CA9955DA94D79303609"/>
          </w:pPr>
          <w:r w:rsidRPr="001E7A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D1C472ECE453F943B9EFC88770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4F4F-E125-4256-A32B-E384EEDD360C}"/>
      </w:docPartPr>
      <w:docPartBody>
        <w:p w:rsidR="0049721D" w:rsidRDefault="0072673A" w:rsidP="0072673A">
          <w:pPr>
            <w:pStyle w:val="F3BD1C472ECE453F943B9EFC8877043B"/>
          </w:pPr>
          <w:r w:rsidRPr="001E7A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C29EB96064AAC99667302DE147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8FF67-8FF9-41A7-9B63-370389B01B1E}"/>
      </w:docPartPr>
      <w:docPartBody>
        <w:p w:rsidR="0049721D" w:rsidRDefault="0072673A" w:rsidP="0072673A">
          <w:pPr>
            <w:pStyle w:val="464C29EB96064AAC99667302DE147DEE"/>
          </w:pPr>
          <w:r w:rsidRPr="001E7A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AAEE97FE84D00A6963084A937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7F65F-7228-4602-A9BA-AE2264CC1CD0}"/>
      </w:docPartPr>
      <w:docPartBody>
        <w:p w:rsidR="0049721D" w:rsidRDefault="0072673A" w:rsidP="0072673A">
          <w:pPr>
            <w:pStyle w:val="AF2AAEE97FE84D00A6963084A93769EB"/>
          </w:pPr>
          <w:r w:rsidRPr="001E7A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41E58DC6E4125950C4C700F248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4F172-FD09-4732-B61F-8DE54A54F29A}"/>
      </w:docPartPr>
      <w:docPartBody>
        <w:p w:rsidR="0049721D" w:rsidRDefault="0072673A" w:rsidP="0072673A">
          <w:pPr>
            <w:pStyle w:val="C0341E58DC6E4125950C4C700F2488AE"/>
          </w:pPr>
          <w:r w:rsidRPr="001E7A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A71FB298E4B0D8F0440E1E4181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F1D7D-E1FC-45EB-9721-E67B9408401B}"/>
      </w:docPartPr>
      <w:docPartBody>
        <w:p w:rsidR="0049721D" w:rsidRDefault="0072673A" w:rsidP="0072673A">
          <w:pPr>
            <w:pStyle w:val="A45A71FB298E4B0D8F0440E1E4181F31"/>
          </w:pPr>
          <w:r w:rsidRPr="001E7A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B305E6CBE444E85157256A470A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1449-EB35-4821-8B6A-D7E10E6A1BB7}"/>
      </w:docPartPr>
      <w:docPartBody>
        <w:p w:rsidR="0049721D" w:rsidRDefault="0072673A" w:rsidP="0072673A">
          <w:pPr>
            <w:pStyle w:val="F5AB305E6CBE444E85157256A470A9F9"/>
          </w:pPr>
          <w:r w:rsidRPr="001E7A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93DDA778CD47D59532D534A5541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F12F3-4F6A-4F1D-A6DF-86C1C2275689}"/>
      </w:docPartPr>
      <w:docPartBody>
        <w:p w:rsidR="0049721D" w:rsidRDefault="0072673A" w:rsidP="0072673A">
          <w:pPr>
            <w:pStyle w:val="1093DDA778CD47D59532D534A55411AD"/>
          </w:pPr>
          <w:r w:rsidRPr="001E7A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450162DA54B7C99DE78B27D96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96EF2-DEC1-4A23-8ED3-B796C041D5CD}"/>
      </w:docPartPr>
      <w:docPartBody>
        <w:p w:rsidR="0049721D" w:rsidRDefault="0072673A" w:rsidP="0072673A">
          <w:pPr>
            <w:pStyle w:val="9FD450162DA54B7C99DE78B27D96DFDB"/>
          </w:pPr>
          <w:r w:rsidRPr="001E7A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1BE8A95914B1DB3F9D91BFC0B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50B6-10A3-40A6-89BA-BEDE9109233B}"/>
      </w:docPartPr>
      <w:docPartBody>
        <w:p w:rsidR="0049721D" w:rsidRDefault="0072673A" w:rsidP="0072673A">
          <w:pPr>
            <w:pStyle w:val="94A1BE8A95914B1DB3F9D91BFC0B9F0E"/>
          </w:pPr>
          <w:r w:rsidRPr="001E7A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3A"/>
    <w:rsid w:val="00332F97"/>
    <w:rsid w:val="0049721D"/>
    <w:rsid w:val="0072673A"/>
    <w:rsid w:val="009B1E29"/>
    <w:rsid w:val="00AB166B"/>
    <w:rsid w:val="00B9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72673A"/>
    <w:rPr>
      <w:color w:val="666666"/>
    </w:rPr>
  </w:style>
  <w:style w:type="paragraph" w:customStyle="1" w:styleId="6781FCC84CCE452C8AFDA599FF540DB4">
    <w:name w:val="6781FCC84CCE452C8AFDA599FF540DB4"/>
    <w:rsid w:val="0072673A"/>
  </w:style>
  <w:style w:type="paragraph" w:customStyle="1" w:styleId="538B621DECB54CA9955DA94D79303609">
    <w:name w:val="538B621DECB54CA9955DA94D79303609"/>
    <w:rsid w:val="0072673A"/>
  </w:style>
  <w:style w:type="paragraph" w:customStyle="1" w:styleId="F3BD1C472ECE453F943B9EFC8877043B">
    <w:name w:val="F3BD1C472ECE453F943B9EFC8877043B"/>
    <w:rsid w:val="0072673A"/>
  </w:style>
  <w:style w:type="paragraph" w:customStyle="1" w:styleId="464C29EB96064AAC99667302DE147DEE">
    <w:name w:val="464C29EB96064AAC99667302DE147DEE"/>
    <w:rsid w:val="0072673A"/>
  </w:style>
  <w:style w:type="paragraph" w:customStyle="1" w:styleId="AF2AAEE97FE84D00A6963084A93769EB">
    <w:name w:val="AF2AAEE97FE84D00A6963084A93769EB"/>
    <w:rsid w:val="0072673A"/>
  </w:style>
  <w:style w:type="paragraph" w:customStyle="1" w:styleId="C0341E58DC6E4125950C4C700F2488AE">
    <w:name w:val="C0341E58DC6E4125950C4C700F2488AE"/>
    <w:rsid w:val="0072673A"/>
  </w:style>
  <w:style w:type="paragraph" w:customStyle="1" w:styleId="A45A71FB298E4B0D8F0440E1E4181F31">
    <w:name w:val="A45A71FB298E4B0D8F0440E1E4181F31"/>
    <w:rsid w:val="0072673A"/>
  </w:style>
  <w:style w:type="paragraph" w:customStyle="1" w:styleId="F5AB305E6CBE444E85157256A470A9F9">
    <w:name w:val="F5AB305E6CBE444E85157256A470A9F9"/>
    <w:rsid w:val="0072673A"/>
  </w:style>
  <w:style w:type="paragraph" w:customStyle="1" w:styleId="1093DDA778CD47D59532D534A55411AD">
    <w:name w:val="1093DDA778CD47D59532D534A55411AD"/>
    <w:rsid w:val="0072673A"/>
  </w:style>
  <w:style w:type="paragraph" w:customStyle="1" w:styleId="9FD450162DA54B7C99DE78B27D96DFDB">
    <w:name w:val="9FD450162DA54B7C99DE78B27D96DFDB"/>
    <w:rsid w:val="0072673A"/>
  </w:style>
  <w:style w:type="paragraph" w:customStyle="1" w:styleId="94A1BE8A95914B1DB3F9D91BFC0B9F0E">
    <w:name w:val="94A1BE8A95914B1DB3F9D91BFC0B9F0E"/>
    <w:rsid w:val="007267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C93E5-34BA-4C69-B3DE-B4A1B2D2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template.dotx</Template>
  <TotalTime>196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DASH</Company>
  <LinksUpToDate>false</LinksUpToDate>
  <CharactersWithSpaces>1809</CharactersWithSpaces>
  <SharedDoc>false</SharedDoc>
  <HLinks>
    <vt:vector size="6" baseType="variant">
      <vt:variant>
        <vt:i4>7340072</vt:i4>
      </vt:variant>
      <vt:variant>
        <vt:i4>-1</vt:i4>
      </vt:variant>
      <vt:variant>
        <vt:i4>1041</vt:i4>
      </vt:variant>
      <vt:variant>
        <vt:i4>1</vt:i4>
      </vt:variant>
      <vt:variant>
        <vt:lpwstr>_-New-RDaSH-A4-cover-pc-template-01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Finn, Niall</dc:creator>
  <cp:keywords/>
  <cp:lastModifiedBy>FINN, Niall (ROTHERHAM DONCASTER AND SOUTH HUMBER NHS FOUNDATION TRUST)</cp:lastModifiedBy>
  <cp:revision>7</cp:revision>
  <cp:lastPrinted>2021-12-15T13:38:00Z</cp:lastPrinted>
  <dcterms:created xsi:type="dcterms:W3CDTF">2025-04-14T10:36:00Z</dcterms:created>
  <dcterms:modified xsi:type="dcterms:W3CDTF">2025-04-14T14:02:00Z</dcterms:modified>
</cp:coreProperties>
</file>